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7036" w14:textId="42964337" w:rsidR="00E31068" w:rsidRDefault="00E31068" w:rsidP="00E31068">
      <w:pPr>
        <w:pStyle w:val="Title"/>
        <w:jc w:val="center"/>
        <w:rPr>
          <w:color w:val="00B050"/>
        </w:rPr>
      </w:pPr>
      <w:sdt>
        <w:sdtPr>
          <w:rPr>
            <w:color w:val="00B050"/>
          </w:rPr>
          <w:id w:val="-2123372868"/>
          <w:placeholder>
            <w:docPart w:val="832A714861F24E40A305DD3064F07BFA"/>
          </w:placeholder>
          <w15:appearance w15:val="hidden"/>
        </w:sdtPr>
        <w:sdtContent>
          <w:r>
            <w:rPr>
              <w:color w:val="00B050"/>
            </w:rPr>
            <w:t>Daily</w:t>
          </w:r>
          <w:r>
            <w:rPr>
              <w:color w:val="00B050"/>
            </w:rPr>
            <w:t xml:space="preserve"> </w:t>
          </w:r>
          <w:r w:rsidRPr="00EC597B">
            <w:rPr>
              <w:color w:val="00B050"/>
            </w:rPr>
            <w:t xml:space="preserve">To-Do </w:t>
          </w:r>
          <w:r>
            <w:rPr>
              <w:color w:val="00B050"/>
            </w:rPr>
            <w:t>L</w:t>
          </w:r>
          <w:r w:rsidRPr="00EC597B">
            <w:rPr>
              <w:color w:val="00B050"/>
            </w:rPr>
            <w:t>ist</w:t>
          </w:r>
        </w:sdtContent>
      </w:sdt>
    </w:p>
    <w:p w14:paraId="31173A28" w14:textId="295A6246" w:rsidR="00D13AF3" w:rsidRDefault="00D13AF3" w:rsidP="00D13AF3">
      <w:pPr>
        <w:spacing w:after="0"/>
      </w:pPr>
    </w:p>
    <w:tbl>
      <w:tblPr>
        <w:tblStyle w:val="PlainTable4"/>
        <w:tblW w:w="4900" w:type="pct"/>
        <w:tblBorders>
          <w:top w:val="single" w:sz="4" w:space="0" w:color="887A5F" w:themeColor="accent6"/>
          <w:left w:val="single" w:sz="4" w:space="0" w:color="887A5F" w:themeColor="accent6"/>
          <w:right w:val="single" w:sz="4" w:space="0" w:color="887A5F" w:themeColor="accent6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4688"/>
        <w:gridCol w:w="975"/>
        <w:gridCol w:w="3957"/>
        <w:gridCol w:w="954"/>
      </w:tblGrid>
      <w:tr w:rsidR="00431216" w14:paraId="6AF18E23" w14:textId="071F5F39" w:rsidTr="0043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6F3BF9F8" w14:textId="64B834FB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39B2E608" w14:textId="3A6D8531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TUESDAY</w:t>
            </w:r>
          </w:p>
        </w:tc>
      </w:tr>
      <w:tr w:rsidR="005C19BB" w14:paraId="254B4628" w14:textId="68F07D67" w:rsidTr="005C19BB">
        <w:trPr>
          <w:trHeight w:val="432"/>
        </w:trPr>
        <w:tc>
          <w:tcPr>
            <w:tcW w:w="4688" w:type="dxa"/>
            <w:vAlign w:val="center"/>
          </w:tcPr>
          <w:p w14:paraId="2182B4FE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8B3F0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D07D2A0" w14:textId="77777777" w:rsidR="005C19BB" w:rsidRDefault="005C19BB" w:rsidP="005C19BB"/>
        </w:tc>
        <w:tc>
          <w:tcPr>
            <w:tcW w:w="954" w:type="dxa"/>
            <w:vAlign w:val="center"/>
          </w:tcPr>
          <w:p w14:paraId="602827C7" w14:textId="7F8AED75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FC49E7D" wp14:editId="0500D3FE">
                      <wp:extent cx="129540" cy="129540"/>
                      <wp:effectExtent l="0" t="0" r="22860" b="22860"/>
                      <wp:docPr id="1932428732" name="Rectangle 19324287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4ED9D0" id="Rectangle 19324287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8AE11F7" w14:textId="0BD15BB1" w:rsidTr="005C19BB">
        <w:trPr>
          <w:trHeight w:val="432"/>
        </w:trPr>
        <w:tc>
          <w:tcPr>
            <w:tcW w:w="4688" w:type="dxa"/>
            <w:vAlign w:val="center"/>
          </w:tcPr>
          <w:p w14:paraId="669EB1F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4AAB0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9B7536A" w14:textId="77777777" w:rsidR="005C19BB" w:rsidRDefault="005C19BB" w:rsidP="005C19BB"/>
        </w:tc>
        <w:tc>
          <w:tcPr>
            <w:tcW w:w="954" w:type="dxa"/>
            <w:vAlign w:val="center"/>
          </w:tcPr>
          <w:p w14:paraId="0907F99B" w14:textId="11FF5899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BF69C48" wp14:editId="0ED64090">
                      <wp:extent cx="129540" cy="129540"/>
                      <wp:effectExtent l="0" t="0" r="22860" b="22860"/>
                      <wp:docPr id="1474227829" name="Rectangle 1474227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F0E0D" id="Rectangle 14742278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2A50001" w14:textId="4C7795F3" w:rsidTr="005C19BB">
        <w:trPr>
          <w:trHeight w:val="432"/>
        </w:trPr>
        <w:tc>
          <w:tcPr>
            <w:tcW w:w="4688" w:type="dxa"/>
            <w:vAlign w:val="center"/>
          </w:tcPr>
          <w:p w14:paraId="49C98407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E7C4D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2C0699D" w14:textId="77777777" w:rsidR="005C19BB" w:rsidRDefault="005C19BB" w:rsidP="005C19BB"/>
        </w:tc>
        <w:tc>
          <w:tcPr>
            <w:tcW w:w="954" w:type="dxa"/>
            <w:vAlign w:val="center"/>
          </w:tcPr>
          <w:p w14:paraId="4AA079CF" w14:textId="096DE8DF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88B715A" wp14:editId="78886854">
                      <wp:extent cx="129540" cy="129540"/>
                      <wp:effectExtent l="0" t="0" r="22860" b="22860"/>
                      <wp:docPr id="396285167" name="Rectangle 396285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7D261" id="Rectangle 39628516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401B382" w14:textId="2417482B" w:rsidTr="005C19BB">
        <w:trPr>
          <w:trHeight w:val="432"/>
        </w:trPr>
        <w:tc>
          <w:tcPr>
            <w:tcW w:w="4688" w:type="dxa"/>
            <w:vAlign w:val="center"/>
          </w:tcPr>
          <w:p w14:paraId="32E91C9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75BCA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C385172" w14:textId="77777777" w:rsidR="005C19BB" w:rsidRDefault="005C19BB" w:rsidP="005C19BB"/>
        </w:tc>
        <w:tc>
          <w:tcPr>
            <w:tcW w:w="954" w:type="dxa"/>
            <w:vAlign w:val="center"/>
          </w:tcPr>
          <w:p w14:paraId="07994242" w14:textId="1D8F882A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66770DA" wp14:editId="69611A82">
                      <wp:extent cx="129540" cy="129540"/>
                      <wp:effectExtent l="0" t="0" r="22860" b="22860"/>
                      <wp:docPr id="1493243110" name="Rectangle 1493243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652CD" id="Rectangle 14932431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2E2238D" w14:textId="4D42D9B9" w:rsidTr="005C19BB">
        <w:trPr>
          <w:trHeight w:val="432"/>
        </w:trPr>
        <w:tc>
          <w:tcPr>
            <w:tcW w:w="4688" w:type="dxa"/>
            <w:vAlign w:val="center"/>
          </w:tcPr>
          <w:p w14:paraId="28C80D49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A8B8E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8A768A6" w14:textId="77777777" w:rsidR="005C19BB" w:rsidRDefault="005C19BB" w:rsidP="005C19BB"/>
        </w:tc>
        <w:tc>
          <w:tcPr>
            <w:tcW w:w="954" w:type="dxa"/>
            <w:vAlign w:val="center"/>
          </w:tcPr>
          <w:p w14:paraId="696664FF" w14:textId="183D696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7022576" wp14:editId="7863CF72">
                      <wp:extent cx="129540" cy="129540"/>
                      <wp:effectExtent l="0" t="0" r="22860" b="22860"/>
                      <wp:docPr id="1276339977" name="Rectangle 12763399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A9964" id="Rectangle 127633997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E6A3C78" w14:textId="281A2F5E" w:rsidTr="005C19BB">
        <w:trPr>
          <w:trHeight w:val="432"/>
        </w:trPr>
        <w:tc>
          <w:tcPr>
            <w:tcW w:w="4688" w:type="dxa"/>
          </w:tcPr>
          <w:p w14:paraId="43D7477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D9E96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97F2A8" w14:textId="77777777" w:rsidR="005C19BB" w:rsidRDefault="005C19BB" w:rsidP="005C19BB"/>
        </w:tc>
        <w:tc>
          <w:tcPr>
            <w:tcW w:w="954" w:type="dxa"/>
            <w:vAlign w:val="center"/>
          </w:tcPr>
          <w:p w14:paraId="5344D1C6" w14:textId="1230825B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05A656" wp14:editId="75CB23CE">
                      <wp:extent cx="129540" cy="129540"/>
                      <wp:effectExtent l="0" t="0" r="22860" b="22860"/>
                      <wp:docPr id="1203743879" name="Rectangle 12037438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CE2832" id="Rectangle 120374387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CED58FD" w14:textId="0D298BA0" w:rsidTr="005C19BB">
        <w:trPr>
          <w:trHeight w:val="432"/>
        </w:trPr>
        <w:tc>
          <w:tcPr>
            <w:tcW w:w="4688" w:type="dxa"/>
            <w:vAlign w:val="center"/>
          </w:tcPr>
          <w:p w14:paraId="6F00511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9B7B2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</w:tcPr>
          <w:p w14:paraId="0DDE4149" w14:textId="77777777" w:rsidR="005C19BB" w:rsidRDefault="005C19BB" w:rsidP="005C19BB"/>
        </w:tc>
        <w:tc>
          <w:tcPr>
            <w:tcW w:w="954" w:type="dxa"/>
            <w:vAlign w:val="center"/>
          </w:tcPr>
          <w:p w14:paraId="227B3DED" w14:textId="6D036D9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90E293" wp14:editId="4C50E044">
                      <wp:extent cx="129540" cy="129540"/>
                      <wp:effectExtent l="0" t="0" r="22860" b="22860"/>
                      <wp:docPr id="1566854634" name="Rectangle 15668546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2C2CD" id="Rectangle 15668546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1068" w14:paraId="046A8C03" w14:textId="77777777" w:rsidTr="00E31068">
        <w:trPr>
          <w:trHeight w:val="432"/>
        </w:trPr>
        <w:tc>
          <w:tcPr>
            <w:tcW w:w="56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B877F7" w14:textId="77777777" w:rsidR="00E31068" w:rsidRPr="00431216" w:rsidRDefault="00E31068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F2A67" w14:textId="77777777" w:rsidR="00E31068" w:rsidRPr="00431216" w:rsidRDefault="00E31068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431216" w14:paraId="0BB83D17" w14:textId="6441D535" w:rsidTr="00431216">
        <w:trPr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0C17E4FC" w14:textId="58BD9A5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WEDNESDAY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483DBD86" w14:textId="125995A4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THURSDAY</w:t>
            </w:r>
          </w:p>
        </w:tc>
      </w:tr>
      <w:tr w:rsidR="005C19BB" w14:paraId="1ED18B47" w14:textId="25C9FDA9" w:rsidTr="005C19BB">
        <w:trPr>
          <w:trHeight w:val="432"/>
        </w:trPr>
        <w:tc>
          <w:tcPr>
            <w:tcW w:w="4688" w:type="dxa"/>
            <w:vAlign w:val="center"/>
          </w:tcPr>
          <w:p w14:paraId="77D934F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7C3982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1150766" w14:textId="77777777" w:rsidR="005C19BB" w:rsidRDefault="005C19BB" w:rsidP="005C19BB"/>
        </w:tc>
        <w:tc>
          <w:tcPr>
            <w:tcW w:w="954" w:type="dxa"/>
            <w:vAlign w:val="center"/>
          </w:tcPr>
          <w:p w14:paraId="2EC9A714" w14:textId="091B67A3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63829F" wp14:editId="3397069F">
                      <wp:extent cx="129540" cy="129540"/>
                      <wp:effectExtent l="0" t="0" r="22860" b="22860"/>
                      <wp:docPr id="2116668205" name="Rectangle 2116668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EAAD2" id="Rectangle 211666820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B76BCED" w14:textId="43E5DB27" w:rsidTr="005C19BB">
        <w:trPr>
          <w:trHeight w:val="432"/>
        </w:trPr>
        <w:tc>
          <w:tcPr>
            <w:tcW w:w="4688" w:type="dxa"/>
            <w:vAlign w:val="center"/>
          </w:tcPr>
          <w:p w14:paraId="478C8B6F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9EF3C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4153564" w14:textId="77777777" w:rsidR="005C19BB" w:rsidRDefault="005C19BB" w:rsidP="005C19BB"/>
        </w:tc>
        <w:tc>
          <w:tcPr>
            <w:tcW w:w="954" w:type="dxa"/>
            <w:vAlign w:val="center"/>
          </w:tcPr>
          <w:p w14:paraId="1CAE2F72" w14:textId="615EF46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D28137" wp14:editId="30B3C923">
                      <wp:extent cx="129540" cy="129540"/>
                      <wp:effectExtent l="0" t="0" r="22860" b="22860"/>
                      <wp:docPr id="1571645434" name="Rectangle 15716454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0568E" id="Rectangle 15716454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A998D4C" w14:textId="7C38195B" w:rsidTr="005C19BB">
        <w:trPr>
          <w:trHeight w:val="432"/>
        </w:trPr>
        <w:tc>
          <w:tcPr>
            <w:tcW w:w="4688" w:type="dxa"/>
            <w:vAlign w:val="center"/>
          </w:tcPr>
          <w:p w14:paraId="4688117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E641B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31A981" w14:textId="77777777" w:rsidR="005C19BB" w:rsidRDefault="005C19BB" w:rsidP="005C19BB"/>
        </w:tc>
        <w:tc>
          <w:tcPr>
            <w:tcW w:w="954" w:type="dxa"/>
            <w:vAlign w:val="center"/>
          </w:tcPr>
          <w:p w14:paraId="7F406D7C" w14:textId="65B5340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39974F6" wp14:editId="6128F6B4">
                      <wp:extent cx="129540" cy="129540"/>
                      <wp:effectExtent l="0" t="0" r="22860" b="22860"/>
                      <wp:docPr id="1567535641" name="Rectangle 1567535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63A85" id="Rectangle 15675356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2D2B928" w14:textId="7B8D4276" w:rsidTr="005C19BB">
        <w:trPr>
          <w:trHeight w:val="432"/>
        </w:trPr>
        <w:tc>
          <w:tcPr>
            <w:tcW w:w="4688" w:type="dxa"/>
            <w:vAlign w:val="center"/>
          </w:tcPr>
          <w:p w14:paraId="22B5CFB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666F9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53B985C" w14:textId="77777777" w:rsidR="005C19BB" w:rsidRDefault="005C19BB" w:rsidP="005C19BB"/>
        </w:tc>
        <w:tc>
          <w:tcPr>
            <w:tcW w:w="954" w:type="dxa"/>
            <w:vAlign w:val="center"/>
          </w:tcPr>
          <w:p w14:paraId="0A50E60E" w14:textId="5C96587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ECC9B9C" wp14:editId="5A7A62FF">
                      <wp:extent cx="129540" cy="129540"/>
                      <wp:effectExtent l="0" t="0" r="22860" b="22860"/>
                      <wp:docPr id="1303665355" name="Rectangle 13036653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E22F9" id="Rectangle 130366535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7F727EE" w14:textId="2434BABD" w:rsidTr="005C19BB">
        <w:trPr>
          <w:trHeight w:val="432"/>
        </w:trPr>
        <w:tc>
          <w:tcPr>
            <w:tcW w:w="4688" w:type="dxa"/>
            <w:vAlign w:val="center"/>
          </w:tcPr>
          <w:p w14:paraId="1DE287E3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F633F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5EC9FEE" w14:textId="77777777" w:rsidR="005C19BB" w:rsidRDefault="005C19BB" w:rsidP="005C19BB"/>
        </w:tc>
        <w:tc>
          <w:tcPr>
            <w:tcW w:w="954" w:type="dxa"/>
            <w:vAlign w:val="center"/>
          </w:tcPr>
          <w:p w14:paraId="31C03AF0" w14:textId="36A1DBF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A81215E" wp14:editId="46EA16A6">
                      <wp:extent cx="129540" cy="129540"/>
                      <wp:effectExtent l="0" t="0" r="22860" b="22860"/>
                      <wp:docPr id="1290442990" name="Rectangle 12904429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9A24B" id="Rectangle 12904429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BD08FD7" w14:textId="1D73AFC1" w:rsidTr="005C19BB">
        <w:trPr>
          <w:trHeight w:val="432"/>
        </w:trPr>
        <w:tc>
          <w:tcPr>
            <w:tcW w:w="4688" w:type="dxa"/>
            <w:vAlign w:val="center"/>
          </w:tcPr>
          <w:p w14:paraId="0F19635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3F2240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A2A4398" w14:textId="77777777" w:rsidR="005C19BB" w:rsidRDefault="005C19BB" w:rsidP="005C19BB"/>
        </w:tc>
        <w:tc>
          <w:tcPr>
            <w:tcW w:w="954" w:type="dxa"/>
            <w:vAlign w:val="center"/>
          </w:tcPr>
          <w:p w14:paraId="42701F2C" w14:textId="6268A5B0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3A92E72" wp14:editId="6C67BFA0">
                      <wp:extent cx="129540" cy="129540"/>
                      <wp:effectExtent l="0" t="0" r="22860" b="22860"/>
                      <wp:docPr id="2092609292" name="Rectangle 20926092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C3082" id="Rectangle 209260929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0AC7FBD" w14:textId="632F52C3" w:rsidTr="005C19BB">
        <w:trPr>
          <w:trHeight w:val="432"/>
        </w:trPr>
        <w:tc>
          <w:tcPr>
            <w:tcW w:w="4688" w:type="dxa"/>
            <w:vAlign w:val="center"/>
          </w:tcPr>
          <w:p w14:paraId="185AD6AD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854783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986E36D" w14:textId="77777777" w:rsidR="005C19BB" w:rsidRDefault="005C19BB" w:rsidP="005C19BB"/>
        </w:tc>
        <w:tc>
          <w:tcPr>
            <w:tcW w:w="954" w:type="dxa"/>
            <w:vAlign w:val="center"/>
          </w:tcPr>
          <w:p w14:paraId="36CF853F" w14:textId="523781A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75AD40" wp14:editId="5B8431F6">
                      <wp:extent cx="129540" cy="129540"/>
                      <wp:effectExtent l="0" t="0" r="22860" b="22860"/>
                      <wp:docPr id="1317321525" name="Rectangle 13173215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E6C7E" id="Rectangle 131732152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1068" w14:paraId="6B79C33C" w14:textId="77777777" w:rsidTr="00830327">
        <w:trPr>
          <w:trHeight w:val="432"/>
        </w:trPr>
        <w:tc>
          <w:tcPr>
            <w:tcW w:w="56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DFF746" w14:textId="77777777" w:rsidR="00E31068" w:rsidRPr="00431216" w:rsidRDefault="00E31068" w:rsidP="00830327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DF62B" w14:textId="77777777" w:rsidR="00E31068" w:rsidRPr="00431216" w:rsidRDefault="00E31068" w:rsidP="00830327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431216" w14:paraId="42E05D89" w14:textId="4AD1D3D3" w:rsidTr="00431216">
        <w:trPr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409F85E4" w14:textId="235961CB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FRIDAY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26BCEC0B" w14:textId="20E474A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SATURDAY / SUNDAY</w:t>
            </w:r>
          </w:p>
        </w:tc>
      </w:tr>
      <w:tr w:rsidR="005C19BB" w14:paraId="778E8A5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17C78277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BE4DDC1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25DCBAD" wp14:editId="535B7BCC">
                      <wp:extent cx="129540" cy="129540"/>
                      <wp:effectExtent l="0" t="0" r="22860" b="22860"/>
                      <wp:docPr id="246908335" name="Rectangle 246908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06A70" id="Rectangle 2469083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61C1CBC" w14:textId="77777777" w:rsidR="005C19BB" w:rsidRDefault="005C19BB" w:rsidP="00830327"/>
        </w:tc>
        <w:tc>
          <w:tcPr>
            <w:tcW w:w="954" w:type="dxa"/>
            <w:vAlign w:val="center"/>
          </w:tcPr>
          <w:p w14:paraId="2F87608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7A913AD" wp14:editId="2C64DA7F">
                      <wp:extent cx="129540" cy="129540"/>
                      <wp:effectExtent l="0" t="0" r="22860" b="22860"/>
                      <wp:docPr id="1887173423" name="Rectangle 188717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EAC861" id="Rectangle 188717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93F225D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41EFD59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3EA168D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6161DC8" wp14:editId="69814CE2">
                      <wp:extent cx="129540" cy="129540"/>
                      <wp:effectExtent l="0" t="0" r="22860" b="22860"/>
                      <wp:docPr id="773943940" name="Rectangle 773943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56D54" id="Rectangle 7739439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66FE32E" w14:textId="77777777" w:rsidR="005C19BB" w:rsidRDefault="005C19BB" w:rsidP="00830327"/>
        </w:tc>
        <w:tc>
          <w:tcPr>
            <w:tcW w:w="954" w:type="dxa"/>
            <w:vAlign w:val="center"/>
          </w:tcPr>
          <w:p w14:paraId="6D6B523F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06F6208" wp14:editId="6C107DE8">
                      <wp:extent cx="129540" cy="129540"/>
                      <wp:effectExtent l="0" t="0" r="22860" b="22860"/>
                      <wp:docPr id="1112169272" name="Rectangle 11121692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921AE" id="Rectangle 111216927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9A4780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FBB258A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99C0D80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59D4417" wp14:editId="4D49EBE3">
                      <wp:extent cx="129540" cy="129540"/>
                      <wp:effectExtent l="0" t="0" r="22860" b="22860"/>
                      <wp:docPr id="1643092231" name="Rectangle 1643092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314B2" id="Rectangle 16430922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2BED6B1" w14:textId="77777777" w:rsidR="005C19BB" w:rsidRDefault="005C19BB" w:rsidP="00830327"/>
        </w:tc>
        <w:tc>
          <w:tcPr>
            <w:tcW w:w="954" w:type="dxa"/>
            <w:vAlign w:val="center"/>
          </w:tcPr>
          <w:p w14:paraId="7E3F336A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7EB52E3" wp14:editId="09D785C4">
                      <wp:extent cx="129540" cy="129540"/>
                      <wp:effectExtent l="0" t="0" r="22860" b="22860"/>
                      <wp:docPr id="1359960214" name="Rectangle 1359960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5727C" id="Rectangle 135996021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C79915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2C3365A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ACE988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EC9D0BB" wp14:editId="2F598820">
                      <wp:extent cx="129540" cy="129540"/>
                      <wp:effectExtent l="0" t="0" r="22860" b="22860"/>
                      <wp:docPr id="1023476297" name="Rectangle 10234762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DCDDE" id="Rectangle 102347629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2BE07A5" w14:textId="77777777" w:rsidR="005C19BB" w:rsidRDefault="005C19BB" w:rsidP="00830327"/>
        </w:tc>
        <w:tc>
          <w:tcPr>
            <w:tcW w:w="954" w:type="dxa"/>
            <w:vAlign w:val="center"/>
          </w:tcPr>
          <w:p w14:paraId="7F384344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C80693" wp14:editId="4CB0EBCD">
                      <wp:extent cx="129540" cy="129540"/>
                      <wp:effectExtent l="0" t="0" r="22860" b="22860"/>
                      <wp:docPr id="1913849890" name="Rectangle 19138498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8DE9E" id="Rectangle 19138498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9AAFAA8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A52EC5E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A42A446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5EDC3D" wp14:editId="25340EDE">
                      <wp:extent cx="129540" cy="129540"/>
                      <wp:effectExtent l="0" t="0" r="22860" b="22860"/>
                      <wp:docPr id="996331264" name="Rectangle 996331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006E8" id="Rectangle 99633126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9A4C7E8" w14:textId="77777777" w:rsidR="005C19BB" w:rsidRDefault="005C19BB" w:rsidP="00830327"/>
        </w:tc>
        <w:tc>
          <w:tcPr>
            <w:tcW w:w="954" w:type="dxa"/>
            <w:vAlign w:val="center"/>
          </w:tcPr>
          <w:p w14:paraId="1195C4C9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2B141E" wp14:editId="64AFA8F3">
                      <wp:extent cx="129540" cy="129540"/>
                      <wp:effectExtent l="0" t="0" r="22860" b="22860"/>
                      <wp:docPr id="1659086423" name="Rectangle 1659086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4E2966" id="Rectangle 1659086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99D75BB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1F15B4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3469272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BA3FE2" wp14:editId="3C317660">
                      <wp:extent cx="129540" cy="129540"/>
                      <wp:effectExtent l="0" t="0" r="22860" b="22860"/>
                      <wp:docPr id="941990922" name="Rectangle 9419909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E4D6" id="Rectangle 94199092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56D0458" w14:textId="77777777" w:rsidR="005C19BB" w:rsidRDefault="005C19BB" w:rsidP="00830327"/>
        </w:tc>
        <w:tc>
          <w:tcPr>
            <w:tcW w:w="954" w:type="dxa"/>
            <w:vAlign w:val="center"/>
          </w:tcPr>
          <w:p w14:paraId="624C712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0972055" wp14:editId="50C04674">
                      <wp:extent cx="129540" cy="129540"/>
                      <wp:effectExtent l="0" t="0" r="22860" b="22860"/>
                      <wp:docPr id="998795801" name="Rectangle 9987958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5DE0E" id="Rectangle 99879580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2B7099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7B5BA75B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6303863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F7E7DB" wp14:editId="3B869C05">
                      <wp:extent cx="129540" cy="129540"/>
                      <wp:effectExtent l="0" t="0" r="22860" b="22860"/>
                      <wp:docPr id="1965903848" name="Rectangle 19659038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653E4" id="Rectangle 19659038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2EFD7DB" w14:textId="77777777" w:rsidR="005C19BB" w:rsidRDefault="005C19BB" w:rsidP="00830327"/>
        </w:tc>
        <w:tc>
          <w:tcPr>
            <w:tcW w:w="954" w:type="dxa"/>
            <w:vAlign w:val="center"/>
          </w:tcPr>
          <w:p w14:paraId="46388E47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1C4608" wp14:editId="75B76F0E">
                      <wp:extent cx="129540" cy="129540"/>
                      <wp:effectExtent l="0" t="0" r="22860" b="22860"/>
                      <wp:docPr id="283455938" name="Rectangle 2834559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90D77" id="Rectangle 2834559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D6D9D41" w14:textId="77777777" w:rsidR="00000000" w:rsidRDefault="00000000" w:rsidP="00EC597B"/>
    <w:sectPr w:rsidR="00534C7A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E501" w14:textId="77777777" w:rsidR="009720D1" w:rsidRDefault="009720D1" w:rsidP="003121DD">
      <w:pPr>
        <w:spacing w:after="0" w:line="240" w:lineRule="auto"/>
      </w:pPr>
      <w:r>
        <w:separator/>
      </w:r>
    </w:p>
  </w:endnote>
  <w:endnote w:type="continuationSeparator" w:id="0">
    <w:p w14:paraId="7773E1CD" w14:textId="77777777" w:rsidR="009720D1" w:rsidRDefault="009720D1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</w:t>
    </w:r>
    <w:r w:rsidRPr="00EC597B">
      <w:t xml:space="preserve">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948" w14:textId="77777777" w:rsidR="009720D1" w:rsidRDefault="009720D1" w:rsidP="003121DD">
      <w:pPr>
        <w:spacing w:after="0" w:line="240" w:lineRule="auto"/>
      </w:pPr>
      <w:r>
        <w:separator/>
      </w:r>
    </w:p>
  </w:footnote>
  <w:footnote w:type="continuationSeparator" w:id="0">
    <w:p w14:paraId="3A4EE1E6" w14:textId="77777777" w:rsidR="009720D1" w:rsidRDefault="009720D1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31216"/>
    <w:rsid w:val="0044360F"/>
    <w:rsid w:val="00453083"/>
    <w:rsid w:val="004B5BED"/>
    <w:rsid w:val="004D28BD"/>
    <w:rsid w:val="00501092"/>
    <w:rsid w:val="00524CF1"/>
    <w:rsid w:val="00546995"/>
    <w:rsid w:val="005B6F78"/>
    <w:rsid w:val="005C19BB"/>
    <w:rsid w:val="005E0F60"/>
    <w:rsid w:val="005E273F"/>
    <w:rsid w:val="005F606F"/>
    <w:rsid w:val="0060655F"/>
    <w:rsid w:val="006146E3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720D1"/>
    <w:rsid w:val="009D1B08"/>
    <w:rsid w:val="009E7808"/>
    <w:rsid w:val="00A24159"/>
    <w:rsid w:val="00A43443"/>
    <w:rsid w:val="00A516DE"/>
    <w:rsid w:val="00A7642D"/>
    <w:rsid w:val="00AE2733"/>
    <w:rsid w:val="00AE38DF"/>
    <w:rsid w:val="00BE7796"/>
    <w:rsid w:val="00C81272"/>
    <w:rsid w:val="00CC2669"/>
    <w:rsid w:val="00CF3EC3"/>
    <w:rsid w:val="00D13AF3"/>
    <w:rsid w:val="00D20CB5"/>
    <w:rsid w:val="00D6120B"/>
    <w:rsid w:val="00D975E5"/>
    <w:rsid w:val="00DF2AFF"/>
    <w:rsid w:val="00DF6AD1"/>
    <w:rsid w:val="00E31068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2A714861F24E40A305DD3064F0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8E85-F922-8F41-A826-8E8F87253D6C}"/>
      </w:docPartPr>
      <w:docPartBody>
        <w:p w:rsidR="00000000" w:rsidRDefault="00C71A07" w:rsidP="00C71A07">
          <w:pPr>
            <w:pStyle w:val="832A714861F24E40A305DD3064F07BFA"/>
          </w:pPr>
          <w:r w:rsidRPr="00D13AF3">
            <w:t>To-Do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C71A07"/>
    <w:rsid w:val="00D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90102634AFC9934FA4C478D3A1F8D21E">
    <w:name w:val="90102634AFC9934FA4C478D3A1F8D21E"/>
  </w:style>
  <w:style w:type="paragraph" w:customStyle="1" w:styleId="D7CBFDED5FA4D0499761A213ECA0A2B5">
    <w:name w:val="D7CBFDED5FA4D0499761A213ECA0A2B5"/>
  </w:style>
  <w:style w:type="paragraph" w:customStyle="1" w:styleId="5CC8428C7B97B84BB9F2DEB2013457F0">
    <w:name w:val="5CC8428C7B97B84BB9F2DEB2013457F0"/>
  </w:style>
  <w:style w:type="paragraph" w:customStyle="1" w:styleId="CC78628DD844804DA6E17B894E07D065">
    <w:name w:val="CC78628DD844804DA6E17B894E07D065"/>
  </w:style>
  <w:style w:type="paragraph" w:customStyle="1" w:styleId="5B69D42696DFB343B426C1A85AC30A5C">
    <w:name w:val="5B69D42696DFB343B426C1A85AC30A5C"/>
  </w:style>
  <w:style w:type="paragraph" w:customStyle="1" w:styleId="F819E640316A1942AC2C397D91407FF6">
    <w:name w:val="F819E640316A1942AC2C397D91407FF6"/>
  </w:style>
  <w:style w:type="paragraph" w:customStyle="1" w:styleId="8339053982127345A38B7D9649E520FD">
    <w:name w:val="8339053982127345A38B7D9649E520FD"/>
  </w:style>
  <w:style w:type="paragraph" w:customStyle="1" w:styleId="C340763AEF0D6045BD7A90FA67658F8F">
    <w:name w:val="C340763AEF0D6045BD7A90FA67658F8F"/>
    <w:rsid w:val="00C71A07"/>
  </w:style>
  <w:style w:type="paragraph" w:customStyle="1" w:styleId="832A714861F24E40A305DD3064F07BFA">
    <w:name w:val="832A714861F24E40A305DD3064F07BFA"/>
    <w:rsid w:val="00C71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2025-02-05T11:45:00Z</dcterms:created>
  <dcterms:modified xsi:type="dcterms:W3CDTF">2025-02-05T11:47:00Z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