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73A28" w14:textId="0DE0C7ED" w:rsidR="00D13AF3" w:rsidRDefault="00D13AF3" w:rsidP="00D13AF3">
      <w:pPr>
        <w:spacing w:after="0"/>
      </w:pPr>
    </w:p>
    <w:p w14:paraId="631EEECA" w14:textId="78EE9B79" w:rsidR="004D28BD" w:rsidRDefault="00000000" w:rsidP="00596913">
      <w:pPr>
        <w:pStyle w:val="Title"/>
        <w:jc w:val="center"/>
        <w:rPr>
          <w:color w:val="00B050"/>
        </w:rPr>
      </w:pPr>
      <w:sdt>
        <w:sdtPr>
          <w:rPr>
            <w:color w:val="00B050"/>
          </w:rPr>
          <w:id w:val="-2123372868"/>
          <w:placeholder>
            <w:docPart w:val="691017FBB9A21E458E9F897D02893ABE"/>
          </w:placeholder>
          <w15:appearance w15:val="hidden"/>
        </w:sdtPr>
        <w:sdtContent>
          <w:r w:rsidR="002C08B5">
            <w:rPr>
              <w:color w:val="00B050"/>
            </w:rPr>
            <w:t xml:space="preserve">Prioritized </w:t>
          </w:r>
          <w:r w:rsidR="00EC597B" w:rsidRPr="00EC597B">
            <w:rPr>
              <w:color w:val="00B050"/>
            </w:rPr>
            <w:t xml:space="preserve">To-Do </w:t>
          </w:r>
          <w:r w:rsidR="002C08B5">
            <w:rPr>
              <w:color w:val="00B050"/>
            </w:rPr>
            <w:t>L</w:t>
          </w:r>
          <w:r w:rsidR="00EC597B" w:rsidRPr="00EC597B">
            <w:rPr>
              <w:color w:val="00B050"/>
            </w:rPr>
            <w:t>ist</w:t>
          </w:r>
        </w:sdtContent>
      </w:sdt>
    </w:p>
    <w:p w14:paraId="4C15BC88" w14:textId="77777777" w:rsidR="00596913" w:rsidRPr="00596913" w:rsidRDefault="00596913" w:rsidP="00596913"/>
    <w:tbl>
      <w:tblPr>
        <w:tblStyle w:val="PlainTable4"/>
        <w:tblW w:w="5042" w:type="pct"/>
        <w:tblLayout w:type="fixed"/>
        <w:tblLook w:val="0620" w:firstRow="1" w:lastRow="0" w:firstColumn="0" w:lastColumn="0" w:noHBand="1" w:noVBand="1"/>
        <w:tblDescription w:val="Table to enter Priority, Due Date, What to be done, Who will do it, Status, and Notes"/>
      </w:tblPr>
      <w:tblGrid>
        <w:gridCol w:w="1032"/>
        <w:gridCol w:w="1342"/>
        <w:gridCol w:w="3617"/>
        <w:gridCol w:w="1599"/>
        <w:gridCol w:w="1048"/>
        <w:gridCol w:w="1174"/>
        <w:gridCol w:w="1079"/>
      </w:tblGrid>
      <w:tr w:rsidR="002C08B5" w14:paraId="38E992AA" w14:textId="77777777" w:rsidTr="002C08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</w:trPr>
        <w:tc>
          <w:tcPr>
            <w:tcW w:w="1032" w:type="dxa"/>
            <w:tcBorders>
              <w:top w:val="nil"/>
              <w:left w:val="nil"/>
              <w:bottom w:val="single" w:sz="18" w:space="0" w:color="887A5F" w:themeColor="accent6"/>
              <w:right w:val="nil"/>
            </w:tcBorders>
          </w:tcPr>
          <w:p w14:paraId="34BBA88E" w14:textId="1873DCA5" w:rsidR="002C08B5" w:rsidRPr="00D13AF3" w:rsidRDefault="002C08B5" w:rsidP="00D13AF3">
            <w:pPr>
              <w:pStyle w:val="Heading1"/>
            </w:pPr>
          </w:p>
        </w:tc>
        <w:tc>
          <w:tcPr>
            <w:tcW w:w="1342" w:type="dxa"/>
            <w:tcBorders>
              <w:top w:val="nil"/>
              <w:left w:val="nil"/>
              <w:bottom w:val="single" w:sz="18" w:space="0" w:color="887A5F" w:themeColor="accent6"/>
              <w:right w:val="nil"/>
            </w:tcBorders>
          </w:tcPr>
          <w:p w14:paraId="1E3E1C04" w14:textId="31F9359B" w:rsidR="002C08B5" w:rsidRPr="00D13AF3" w:rsidRDefault="002C08B5" w:rsidP="00D13AF3">
            <w:pPr>
              <w:pStyle w:val="Heading1"/>
            </w:pPr>
          </w:p>
        </w:tc>
        <w:tc>
          <w:tcPr>
            <w:tcW w:w="3617" w:type="dxa"/>
            <w:tcBorders>
              <w:top w:val="nil"/>
              <w:left w:val="nil"/>
              <w:bottom w:val="single" w:sz="18" w:space="0" w:color="887A5F" w:themeColor="accent6"/>
              <w:right w:val="nil"/>
            </w:tcBorders>
          </w:tcPr>
          <w:p w14:paraId="4FC5836B" w14:textId="2F0E72C0" w:rsidR="002C08B5" w:rsidRPr="00D13AF3" w:rsidRDefault="002C08B5" w:rsidP="00D13AF3">
            <w:pPr>
              <w:pStyle w:val="Heading1"/>
            </w:pPr>
            <w:r w:rsidRPr="002C08B5">
              <w:rPr>
                <w:color w:val="00B050"/>
              </w:rPr>
              <w:t>top priorities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18" w:space="0" w:color="887A5F" w:themeColor="accent6"/>
              <w:right w:val="nil"/>
            </w:tcBorders>
          </w:tcPr>
          <w:p w14:paraId="674F8206" w14:textId="20E5665A" w:rsidR="002C08B5" w:rsidRPr="00D13AF3" w:rsidRDefault="002C08B5" w:rsidP="00D13AF3">
            <w:pPr>
              <w:pStyle w:val="Heading1"/>
            </w:pPr>
          </w:p>
        </w:tc>
        <w:tc>
          <w:tcPr>
            <w:tcW w:w="1048" w:type="dxa"/>
            <w:tcBorders>
              <w:top w:val="nil"/>
              <w:left w:val="nil"/>
              <w:bottom w:val="single" w:sz="18" w:space="0" w:color="887A5F" w:themeColor="accent6"/>
              <w:right w:val="nil"/>
            </w:tcBorders>
          </w:tcPr>
          <w:p w14:paraId="703C1E6E" w14:textId="79472D6C" w:rsidR="002C08B5" w:rsidRPr="00D13AF3" w:rsidRDefault="002C08B5" w:rsidP="00D13AF3">
            <w:pPr>
              <w:pStyle w:val="Heading1"/>
            </w:pPr>
          </w:p>
        </w:tc>
        <w:tc>
          <w:tcPr>
            <w:tcW w:w="1174" w:type="dxa"/>
            <w:tcBorders>
              <w:top w:val="nil"/>
              <w:left w:val="nil"/>
              <w:bottom w:val="single" w:sz="18" w:space="0" w:color="887A5F" w:themeColor="accent6"/>
              <w:right w:val="nil"/>
            </w:tcBorders>
            <w:shd w:val="clear" w:color="auto" w:fill="auto"/>
          </w:tcPr>
          <w:p w14:paraId="4C6F816B" w14:textId="3DF809E6" w:rsidR="002C08B5" w:rsidRDefault="002C08B5" w:rsidP="00D13AF3">
            <w:pPr>
              <w:pStyle w:val="Heading1"/>
              <w:rPr>
                <w:color w:val="00B050"/>
              </w:rPr>
            </w:pPr>
            <w:r>
              <w:rPr>
                <w:color w:val="00B050"/>
              </w:rPr>
              <w:t>due by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18" w:space="0" w:color="887A5F" w:themeColor="accent6"/>
              <w:right w:val="nil"/>
            </w:tcBorders>
            <w:shd w:val="clear" w:color="auto" w:fill="auto"/>
          </w:tcPr>
          <w:p w14:paraId="4D6864A3" w14:textId="29200513" w:rsidR="002C08B5" w:rsidRPr="00D13AF3" w:rsidRDefault="002C08B5" w:rsidP="00D13AF3">
            <w:pPr>
              <w:pStyle w:val="Heading1"/>
            </w:pPr>
            <w:sdt>
              <w:sdtPr>
                <w:rPr>
                  <w:color w:val="00B050"/>
                </w:rPr>
                <w:alias w:val="Done:"/>
                <w:tag w:val="Done:"/>
                <w:id w:val="-1789886623"/>
                <w:placeholder>
                  <w:docPart w:val="37C7D8A3A8833F4E9C8F2FD832DFE8E9"/>
                </w:placeholder>
                <w:temporary/>
                <w:showingPlcHdr/>
                <w15:appearance w15:val="hidden"/>
              </w:sdtPr>
              <w:sdtContent>
                <w:r w:rsidRPr="00EC597B">
                  <w:rPr>
                    <w:color w:val="00B050"/>
                  </w:rPr>
                  <w:t>Done</w:t>
                </w:r>
              </w:sdtContent>
            </w:sdt>
            <w:r w:rsidRPr="00EC597B">
              <w:rPr>
                <w:color w:val="00B050"/>
              </w:rPr>
              <w:t xml:space="preserve"> </w:t>
            </w:r>
          </w:p>
        </w:tc>
      </w:tr>
      <w:tr w:rsidR="002C08B5" w14:paraId="10B8678A" w14:textId="77777777" w:rsidTr="002C08B5">
        <w:trPr>
          <w:trHeight w:val="432"/>
        </w:trPr>
        <w:tc>
          <w:tcPr>
            <w:tcW w:w="8638" w:type="dxa"/>
            <w:gridSpan w:val="5"/>
            <w:tcBorders>
              <w:top w:val="single" w:sz="18" w:space="0" w:color="887A5F" w:themeColor="accent6"/>
            </w:tcBorders>
            <w:vAlign w:val="center"/>
          </w:tcPr>
          <w:p w14:paraId="4E8BED56" w14:textId="77777777" w:rsidR="002C08B5" w:rsidRDefault="002C08B5" w:rsidP="0032355B"/>
        </w:tc>
        <w:tc>
          <w:tcPr>
            <w:tcW w:w="1174" w:type="dxa"/>
            <w:tcBorders>
              <w:top w:val="single" w:sz="18" w:space="0" w:color="887A5F" w:themeColor="accent6"/>
            </w:tcBorders>
            <w:shd w:val="clear" w:color="auto" w:fill="auto"/>
          </w:tcPr>
          <w:p w14:paraId="53E17071" w14:textId="77777777" w:rsidR="002C08B5" w:rsidRDefault="002C08B5" w:rsidP="0032355B">
            <w:pPr>
              <w:jc w:val="center"/>
              <w:rPr>
                <w:noProof/>
              </w:rPr>
            </w:pPr>
          </w:p>
        </w:tc>
        <w:tc>
          <w:tcPr>
            <w:tcW w:w="1079" w:type="dxa"/>
            <w:tcBorders>
              <w:top w:val="single" w:sz="18" w:space="0" w:color="887A5F" w:themeColor="accent6"/>
            </w:tcBorders>
            <w:shd w:val="clear" w:color="auto" w:fill="auto"/>
            <w:tcMar>
              <w:left w:w="0" w:type="dxa"/>
            </w:tcMar>
            <w:vAlign w:val="center"/>
          </w:tcPr>
          <w:p w14:paraId="691CCB84" w14:textId="6CC4C5B4" w:rsidR="002C08B5" w:rsidRPr="000C2F01" w:rsidRDefault="002C08B5" w:rsidP="0032355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B5647D5" wp14:editId="180EAEAE">
                      <wp:extent cx="129540" cy="129540"/>
                      <wp:effectExtent l="0" t="0" r="22860" b="22860"/>
                      <wp:docPr id="6" name="Rectangle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1E5DDE" id="Rectangle 6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2C08B5" w14:paraId="6AF18E23" w14:textId="77777777" w:rsidTr="002C08B5">
        <w:trPr>
          <w:trHeight w:val="432"/>
        </w:trPr>
        <w:tc>
          <w:tcPr>
            <w:tcW w:w="8638" w:type="dxa"/>
            <w:gridSpan w:val="5"/>
            <w:vAlign w:val="center"/>
          </w:tcPr>
          <w:p w14:paraId="08102A86" w14:textId="77777777" w:rsidR="002C08B5" w:rsidRDefault="002C08B5" w:rsidP="0032355B"/>
        </w:tc>
        <w:tc>
          <w:tcPr>
            <w:tcW w:w="1174" w:type="dxa"/>
            <w:shd w:val="clear" w:color="auto" w:fill="auto"/>
          </w:tcPr>
          <w:p w14:paraId="3EA63A60" w14:textId="77777777" w:rsidR="002C08B5" w:rsidRPr="00630AEF" w:rsidRDefault="002C08B5" w:rsidP="0032355B">
            <w:pPr>
              <w:jc w:val="center"/>
              <w:rPr>
                <w:noProof/>
              </w:rPr>
            </w:pPr>
          </w:p>
        </w:tc>
        <w:tc>
          <w:tcPr>
            <w:tcW w:w="1079" w:type="dxa"/>
            <w:shd w:val="clear" w:color="auto" w:fill="auto"/>
            <w:tcMar>
              <w:left w:w="0" w:type="dxa"/>
            </w:tcMar>
            <w:vAlign w:val="center"/>
          </w:tcPr>
          <w:p w14:paraId="6F3BF9F8" w14:textId="0AA38807" w:rsidR="002C08B5" w:rsidRPr="000C2F01" w:rsidRDefault="002C08B5" w:rsidP="0032355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0650017C" wp14:editId="4655B555">
                      <wp:extent cx="129540" cy="129540"/>
                      <wp:effectExtent l="0" t="0" r="22860" b="22860"/>
                      <wp:docPr id="28" name="Rectangle 2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CE113A4" id="Rectangle 28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2C08B5" w14:paraId="254B4628" w14:textId="77777777" w:rsidTr="002C08B5">
        <w:trPr>
          <w:trHeight w:val="432"/>
        </w:trPr>
        <w:tc>
          <w:tcPr>
            <w:tcW w:w="8638" w:type="dxa"/>
            <w:gridSpan w:val="5"/>
            <w:vAlign w:val="center"/>
          </w:tcPr>
          <w:p w14:paraId="2182B4FE" w14:textId="77777777" w:rsidR="002C08B5" w:rsidRDefault="002C08B5" w:rsidP="0032355B"/>
        </w:tc>
        <w:tc>
          <w:tcPr>
            <w:tcW w:w="1174" w:type="dxa"/>
            <w:shd w:val="clear" w:color="auto" w:fill="auto"/>
          </w:tcPr>
          <w:p w14:paraId="2FF40103" w14:textId="77777777" w:rsidR="002C08B5" w:rsidRPr="00630AEF" w:rsidRDefault="002C08B5" w:rsidP="0032355B">
            <w:pPr>
              <w:jc w:val="center"/>
              <w:rPr>
                <w:noProof/>
              </w:rPr>
            </w:pPr>
          </w:p>
        </w:tc>
        <w:tc>
          <w:tcPr>
            <w:tcW w:w="1079" w:type="dxa"/>
            <w:shd w:val="clear" w:color="auto" w:fill="auto"/>
            <w:tcMar>
              <w:left w:w="0" w:type="dxa"/>
            </w:tcMar>
            <w:vAlign w:val="center"/>
          </w:tcPr>
          <w:p w14:paraId="2E664AAB" w14:textId="0A1A59CF" w:rsidR="002C08B5" w:rsidRPr="000C2F01" w:rsidRDefault="002C08B5" w:rsidP="0032355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611A5C10" wp14:editId="4B4AB804">
                      <wp:extent cx="129540" cy="129540"/>
                      <wp:effectExtent l="0" t="0" r="22860" b="22860"/>
                      <wp:docPr id="29" name="Rectangle 2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B7F2A6A" id="Rectangle 29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2C08B5" w14:paraId="38AE11F7" w14:textId="77777777" w:rsidTr="002C08B5">
        <w:trPr>
          <w:trHeight w:val="432"/>
        </w:trPr>
        <w:tc>
          <w:tcPr>
            <w:tcW w:w="8638" w:type="dxa"/>
            <w:gridSpan w:val="5"/>
            <w:vAlign w:val="center"/>
          </w:tcPr>
          <w:p w14:paraId="669EB1F8" w14:textId="77777777" w:rsidR="002C08B5" w:rsidRDefault="002C08B5" w:rsidP="00EC597B"/>
        </w:tc>
        <w:tc>
          <w:tcPr>
            <w:tcW w:w="1174" w:type="dxa"/>
            <w:shd w:val="clear" w:color="auto" w:fill="auto"/>
          </w:tcPr>
          <w:p w14:paraId="73231B2E" w14:textId="77777777" w:rsidR="002C08B5" w:rsidRPr="00630AEF" w:rsidRDefault="002C08B5" w:rsidP="00EC597B">
            <w:pPr>
              <w:jc w:val="center"/>
              <w:rPr>
                <w:noProof/>
              </w:rPr>
            </w:pPr>
          </w:p>
        </w:tc>
        <w:tc>
          <w:tcPr>
            <w:tcW w:w="1079" w:type="dxa"/>
            <w:shd w:val="clear" w:color="auto" w:fill="auto"/>
            <w:tcMar>
              <w:left w:w="0" w:type="dxa"/>
            </w:tcMar>
            <w:vAlign w:val="center"/>
          </w:tcPr>
          <w:p w14:paraId="711E7652" w14:textId="3ED7AD60" w:rsidR="002C08B5" w:rsidRPr="000C2F01" w:rsidRDefault="002C08B5" w:rsidP="00EC597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0C824201" wp14:editId="7C2ADDF3">
                      <wp:extent cx="129540" cy="129540"/>
                      <wp:effectExtent l="0" t="0" r="22860" b="22860"/>
                      <wp:docPr id="30" name="Rectangle 3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3807AC5" id="Rectangle 30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2C08B5" w14:paraId="32A50001" w14:textId="77777777" w:rsidTr="002C08B5">
        <w:trPr>
          <w:trHeight w:val="432"/>
        </w:trPr>
        <w:tc>
          <w:tcPr>
            <w:tcW w:w="8638" w:type="dxa"/>
            <w:gridSpan w:val="5"/>
            <w:vAlign w:val="center"/>
          </w:tcPr>
          <w:p w14:paraId="49C98407" w14:textId="77777777" w:rsidR="002C08B5" w:rsidRDefault="002C08B5" w:rsidP="00EC597B"/>
        </w:tc>
        <w:tc>
          <w:tcPr>
            <w:tcW w:w="1174" w:type="dxa"/>
            <w:shd w:val="clear" w:color="auto" w:fill="auto"/>
          </w:tcPr>
          <w:p w14:paraId="5C05E6A6" w14:textId="77777777" w:rsidR="002C08B5" w:rsidRPr="00630AEF" w:rsidRDefault="002C08B5" w:rsidP="00EC597B">
            <w:pPr>
              <w:jc w:val="center"/>
              <w:rPr>
                <w:noProof/>
              </w:rPr>
            </w:pPr>
          </w:p>
        </w:tc>
        <w:tc>
          <w:tcPr>
            <w:tcW w:w="1079" w:type="dxa"/>
            <w:shd w:val="clear" w:color="auto" w:fill="auto"/>
            <w:tcMar>
              <w:left w:w="0" w:type="dxa"/>
            </w:tcMar>
            <w:vAlign w:val="center"/>
          </w:tcPr>
          <w:p w14:paraId="52DAE58C" w14:textId="24D6B5B7" w:rsidR="002C08B5" w:rsidRPr="000C2F01" w:rsidRDefault="002C08B5" w:rsidP="00EC597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1391BF52" wp14:editId="596572FF">
                      <wp:extent cx="129540" cy="129540"/>
                      <wp:effectExtent l="0" t="0" r="22860" b="22860"/>
                      <wp:docPr id="31" name="Rectangle 3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46A5AA" id="Rectangle 31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2C08B5" w14:paraId="3401B382" w14:textId="77777777" w:rsidTr="002C08B5">
        <w:trPr>
          <w:trHeight w:val="864"/>
        </w:trPr>
        <w:tc>
          <w:tcPr>
            <w:tcW w:w="10891" w:type="dxa"/>
            <w:gridSpan w:val="7"/>
            <w:tcBorders>
              <w:bottom w:val="nil"/>
            </w:tcBorders>
            <w:vAlign w:val="center"/>
          </w:tcPr>
          <w:p w14:paraId="33FAB515" w14:textId="03A2E8A3" w:rsidR="002C08B5" w:rsidRPr="000C2F01" w:rsidRDefault="002C08B5" w:rsidP="00EC597B">
            <w:pPr>
              <w:jc w:val="center"/>
            </w:pPr>
          </w:p>
        </w:tc>
      </w:tr>
      <w:tr w:rsidR="002C08B5" w14:paraId="1B2A42B3" w14:textId="77777777" w:rsidTr="00830327">
        <w:trPr>
          <w:trHeight w:val="311"/>
        </w:trPr>
        <w:tc>
          <w:tcPr>
            <w:tcW w:w="1032" w:type="dxa"/>
            <w:tcBorders>
              <w:top w:val="nil"/>
              <w:left w:val="nil"/>
              <w:bottom w:val="single" w:sz="18" w:space="0" w:color="887A5F" w:themeColor="accent6"/>
              <w:right w:val="nil"/>
            </w:tcBorders>
          </w:tcPr>
          <w:p w14:paraId="4D237C0D" w14:textId="77777777" w:rsidR="002C08B5" w:rsidRPr="00D13AF3" w:rsidRDefault="002C08B5" w:rsidP="00830327">
            <w:pPr>
              <w:pStyle w:val="Heading1"/>
            </w:pPr>
          </w:p>
        </w:tc>
        <w:tc>
          <w:tcPr>
            <w:tcW w:w="1342" w:type="dxa"/>
            <w:tcBorders>
              <w:top w:val="nil"/>
              <w:left w:val="nil"/>
              <w:bottom w:val="single" w:sz="18" w:space="0" w:color="887A5F" w:themeColor="accent6"/>
              <w:right w:val="nil"/>
            </w:tcBorders>
          </w:tcPr>
          <w:p w14:paraId="655AE273" w14:textId="77777777" w:rsidR="002C08B5" w:rsidRPr="00D13AF3" w:rsidRDefault="002C08B5" w:rsidP="00830327">
            <w:pPr>
              <w:pStyle w:val="Heading1"/>
            </w:pPr>
          </w:p>
        </w:tc>
        <w:tc>
          <w:tcPr>
            <w:tcW w:w="3617" w:type="dxa"/>
            <w:tcBorders>
              <w:top w:val="nil"/>
              <w:left w:val="nil"/>
              <w:bottom w:val="single" w:sz="18" w:space="0" w:color="887A5F" w:themeColor="accent6"/>
              <w:right w:val="nil"/>
            </w:tcBorders>
          </w:tcPr>
          <w:p w14:paraId="6AAE4CE9" w14:textId="101DFAA3" w:rsidR="002C08B5" w:rsidRPr="00D13AF3" w:rsidRDefault="002C08B5" w:rsidP="00830327">
            <w:pPr>
              <w:pStyle w:val="Heading1"/>
            </w:pPr>
            <w:r>
              <w:rPr>
                <w:color w:val="00B050"/>
              </w:rPr>
              <w:t>secondary tasks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18" w:space="0" w:color="887A5F" w:themeColor="accent6"/>
              <w:right w:val="nil"/>
            </w:tcBorders>
          </w:tcPr>
          <w:p w14:paraId="3BC97F81" w14:textId="77777777" w:rsidR="002C08B5" w:rsidRPr="00D13AF3" w:rsidRDefault="002C08B5" w:rsidP="00830327">
            <w:pPr>
              <w:pStyle w:val="Heading1"/>
            </w:pPr>
          </w:p>
        </w:tc>
        <w:tc>
          <w:tcPr>
            <w:tcW w:w="1048" w:type="dxa"/>
            <w:tcBorders>
              <w:top w:val="nil"/>
              <w:left w:val="nil"/>
              <w:bottom w:val="single" w:sz="18" w:space="0" w:color="887A5F" w:themeColor="accent6"/>
              <w:right w:val="nil"/>
            </w:tcBorders>
          </w:tcPr>
          <w:p w14:paraId="3C2D512E" w14:textId="77777777" w:rsidR="002C08B5" w:rsidRPr="00D13AF3" w:rsidRDefault="002C08B5" w:rsidP="00830327">
            <w:pPr>
              <w:pStyle w:val="Heading1"/>
            </w:pPr>
          </w:p>
        </w:tc>
        <w:tc>
          <w:tcPr>
            <w:tcW w:w="1174" w:type="dxa"/>
            <w:tcBorders>
              <w:top w:val="nil"/>
              <w:left w:val="nil"/>
              <w:bottom w:val="single" w:sz="18" w:space="0" w:color="887A5F" w:themeColor="accent6"/>
              <w:right w:val="nil"/>
            </w:tcBorders>
            <w:shd w:val="clear" w:color="auto" w:fill="auto"/>
          </w:tcPr>
          <w:p w14:paraId="319018F8" w14:textId="77777777" w:rsidR="002C08B5" w:rsidRDefault="002C08B5" w:rsidP="00830327">
            <w:pPr>
              <w:pStyle w:val="Heading1"/>
              <w:rPr>
                <w:color w:val="00B050"/>
              </w:rPr>
            </w:pPr>
            <w:r>
              <w:rPr>
                <w:color w:val="00B050"/>
              </w:rPr>
              <w:t>due by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18" w:space="0" w:color="887A5F" w:themeColor="accent6"/>
              <w:right w:val="nil"/>
            </w:tcBorders>
            <w:shd w:val="clear" w:color="auto" w:fill="auto"/>
          </w:tcPr>
          <w:p w14:paraId="001AB1F9" w14:textId="77777777" w:rsidR="002C08B5" w:rsidRPr="00D13AF3" w:rsidRDefault="002C08B5" w:rsidP="00830327">
            <w:pPr>
              <w:pStyle w:val="Heading1"/>
            </w:pPr>
            <w:sdt>
              <w:sdtPr>
                <w:rPr>
                  <w:color w:val="00B050"/>
                </w:rPr>
                <w:alias w:val="Done:"/>
                <w:tag w:val="Done:"/>
                <w:id w:val="-1946988729"/>
                <w:placeholder>
                  <w:docPart w:val="558603063B86AE408F74DB6F6D1F8F31"/>
                </w:placeholder>
                <w:temporary/>
                <w:showingPlcHdr/>
                <w15:appearance w15:val="hidden"/>
              </w:sdtPr>
              <w:sdtContent>
                <w:r w:rsidRPr="00EC597B">
                  <w:rPr>
                    <w:color w:val="00B050"/>
                  </w:rPr>
                  <w:t>Done</w:t>
                </w:r>
              </w:sdtContent>
            </w:sdt>
            <w:r w:rsidRPr="00EC597B">
              <w:rPr>
                <w:color w:val="00B050"/>
              </w:rPr>
              <w:t xml:space="preserve"> </w:t>
            </w:r>
          </w:p>
        </w:tc>
      </w:tr>
      <w:tr w:rsidR="002C08B5" w14:paraId="1E6A3C78" w14:textId="77777777" w:rsidTr="002C08B5">
        <w:trPr>
          <w:trHeight w:val="432"/>
        </w:trPr>
        <w:tc>
          <w:tcPr>
            <w:tcW w:w="8638" w:type="dxa"/>
            <w:gridSpan w:val="5"/>
            <w:tcBorders>
              <w:bottom w:val="nil"/>
              <w:right w:val="nil"/>
            </w:tcBorders>
          </w:tcPr>
          <w:p w14:paraId="43D74774" w14:textId="77777777" w:rsidR="002C08B5" w:rsidRDefault="002C08B5" w:rsidP="0032355B"/>
        </w:tc>
        <w:tc>
          <w:tcPr>
            <w:tcW w:w="1174" w:type="dxa"/>
          </w:tcPr>
          <w:p w14:paraId="149F1BEA" w14:textId="77777777" w:rsidR="002C08B5" w:rsidRPr="00630AEF" w:rsidRDefault="002C08B5" w:rsidP="0032355B">
            <w:pPr>
              <w:jc w:val="center"/>
              <w:rPr>
                <w:noProof/>
              </w:rPr>
            </w:pPr>
          </w:p>
        </w:tc>
        <w:tc>
          <w:tcPr>
            <w:tcW w:w="1079" w:type="dxa"/>
            <w:shd w:val="clear" w:color="auto" w:fill="auto"/>
            <w:tcMar>
              <w:left w:w="0" w:type="dxa"/>
            </w:tcMar>
            <w:vAlign w:val="center"/>
          </w:tcPr>
          <w:p w14:paraId="34DD0735" w14:textId="79E300B5" w:rsidR="002C08B5" w:rsidRPr="000C2F01" w:rsidRDefault="002C08B5" w:rsidP="0032355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78FD5A91" wp14:editId="2A885581">
                      <wp:extent cx="129540" cy="129540"/>
                      <wp:effectExtent l="0" t="0" r="22860" b="22860"/>
                      <wp:docPr id="34" name="Rectangle 3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2E5A64" id="Rectangle 34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2C08B5" w14:paraId="4CED58FD" w14:textId="77777777" w:rsidTr="002C08B5">
        <w:trPr>
          <w:trHeight w:val="432"/>
        </w:trPr>
        <w:tc>
          <w:tcPr>
            <w:tcW w:w="8638" w:type="dxa"/>
            <w:gridSpan w:val="5"/>
            <w:vAlign w:val="center"/>
          </w:tcPr>
          <w:p w14:paraId="6F00511C" w14:textId="77777777" w:rsidR="002C08B5" w:rsidRDefault="002C08B5" w:rsidP="0032355B"/>
        </w:tc>
        <w:tc>
          <w:tcPr>
            <w:tcW w:w="1174" w:type="dxa"/>
            <w:shd w:val="clear" w:color="auto" w:fill="auto"/>
          </w:tcPr>
          <w:p w14:paraId="5F500F03" w14:textId="77777777" w:rsidR="002C08B5" w:rsidRPr="00630AEF" w:rsidRDefault="002C08B5" w:rsidP="0032355B">
            <w:pPr>
              <w:jc w:val="center"/>
              <w:rPr>
                <w:noProof/>
              </w:rPr>
            </w:pPr>
          </w:p>
        </w:tc>
        <w:tc>
          <w:tcPr>
            <w:tcW w:w="1079" w:type="dxa"/>
            <w:shd w:val="clear" w:color="auto" w:fill="auto"/>
            <w:tcMar>
              <w:left w:w="0" w:type="dxa"/>
            </w:tcMar>
            <w:vAlign w:val="center"/>
          </w:tcPr>
          <w:p w14:paraId="7A348C0A" w14:textId="36FE92BC" w:rsidR="002C08B5" w:rsidRPr="000C2F01" w:rsidRDefault="002C08B5" w:rsidP="0032355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4B44EDD6" wp14:editId="2E64F885">
                      <wp:extent cx="129540" cy="129540"/>
                      <wp:effectExtent l="0" t="0" r="22860" b="22860"/>
                      <wp:docPr id="35" name="Rectangle 3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0C84AC3" id="Rectangle 35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2C08B5" w14:paraId="7083B4FB" w14:textId="77777777" w:rsidTr="002C08B5">
        <w:trPr>
          <w:trHeight w:val="432"/>
        </w:trPr>
        <w:tc>
          <w:tcPr>
            <w:tcW w:w="8638" w:type="dxa"/>
            <w:gridSpan w:val="5"/>
            <w:vAlign w:val="center"/>
          </w:tcPr>
          <w:p w14:paraId="6D720B0B" w14:textId="77777777" w:rsidR="002C08B5" w:rsidRDefault="002C08B5" w:rsidP="0032355B"/>
        </w:tc>
        <w:tc>
          <w:tcPr>
            <w:tcW w:w="1174" w:type="dxa"/>
            <w:shd w:val="clear" w:color="auto" w:fill="auto"/>
          </w:tcPr>
          <w:p w14:paraId="0A97DAFF" w14:textId="77777777" w:rsidR="002C08B5" w:rsidRPr="00630AEF" w:rsidRDefault="002C08B5" w:rsidP="0032355B">
            <w:pPr>
              <w:jc w:val="center"/>
              <w:rPr>
                <w:noProof/>
              </w:rPr>
            </w:pPr>
          </w:p>
        </w:tc>
        <w:tc>
          <w:tcPr>
            <w:tcW w:w="1079" w:type="dxa"/>
            <w:shd w:val="clear" w:color="auto" w:fill="auto"/>
            <w:tcMar>
              <w:left w:w="0" w:type="dxa"/>
            </w:tcMar>
            <w:vAlign w:val="center"/>
          </w:tcPr>
          <w:p w14:paraId="4B1E9D41" w14:textId="1D5CC254" w:rsidR="002C08B5" w:rsidRPr="000C2F01" w:rsidRDefault="002C08B5" w:rsidP="0032355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729ECE9F" wp14:editId="51698E77">
                      <wp:extent cx="129540" cy="129540"/>
                      <wp:effectExtent l="0" t="0" r="22860" b="22860"/>
                      <wp:docPr id="36" name="Rectangle 3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8621CD" id="Rectangle 36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2C08B5" w14:paraId="580737DA" w14:textId="77777777" w:rsidTr="002C08B5">
        <w:trPr>
          <w:trHeight w:val="432"/>
        </w:trPr>
        <w:tc>
          <w:tcPr>
            <w:tcW w:w="8638" w:type="dxa"/>
            <w:gridSpan w:val="5"/>
            <w:vAlign w:val="center"/>
          </w:tcPr>
          <w:p w14:paraId="31584CC3" w14:textId="77777777" w:rsidR="002C08B5" w:rsidRDefault="002C08B5" w:rsidP="0032355B"/>
        </w:tc>
        <w:tc>
          <w:tcPr>
            <w:tcW w:w="1174" w:type="dxa"/>
            <w:shd w:val="clear" w:color="auto" w:fill="auto"/>
          </w:tcPr>
          <w:p w14:paraId="21A2F1BD" w14:textId="77777777" w:rsidR="002C08B5" w:rsidRPr="00630AEF" w:rsidRDefault="002C08B5" w:rsidP="0032355B">
            <w:pPr>
              <w:jc w:val="center"/>
              <w:rPr>
                <w:noProof/>
              </w:rPr>
            </w:pPr>
          </w:p>
        </w:tc>
        <w:tc>
          <w:tcPr>
            <w:tcW w:w="1079" w:type="dxa"/>
            <w:shd w:val="clear" w:color="auto" w:fill="auto"/>
            <w:tcMar>
              <w:left w:w="0" w:type="dxa"/>
            </w:tcMar>
            <w:vAlign w:val="center"/>
          </w:tcPr>
          <w:p w14:paraId="23859DE6" w14:textId="7EB9313D" w:rsidR="002C08B5" w:rsidRPr="000C2F01" w:rsidRDefault="002C08B5" w:rsidP="0032355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598B49DD" wp14:editId="4F9D8CEF">
                      <wp:extent cx="129540" cy="129540"/>
                      <wp:effectExtent l="0" t="0" r="22860" b="22860"/>
                      <wp:docPr id="37" name="Rectangle 3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3F60A8C" id="Rectangle 37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2C08B5" w14:paraId="0BB83D17" w14:textId="77777777" w:rsidTr="002C08B5">
        <w:trPr>
          <w:trHeight w:val="432"/>
        </w:trPr>
        <w:tc>
          <w:tcPr>
            <w:tcW w:w="8638" w:type="dxa"/>
            <w:gridSpan w:val="5"/>
            <w:vAlign w:val="center"/>
          </w:tcPr>
          <w:p w14:paraId="780C54A3" w14:textId="77777777" w:rsidR="002C08B5" w:rsidRDefault="002C08B5" w:rsidP="0032355B"/>
        </w:tc>
        <w:tc>
          <w:tcPr>
            <w:tcW w:w="1174" w:type="dxa"/>
            <w:shd w:val="clear" w:color="auto" w:fill="auto"/>
          </w:tcPr>
          <w:p w14:paraId="17B8C959" w14:textId="77777777" w:rsidR="002C08B5" w:rsidRPr="00630AEF" w:rsidRDefault="002C08B5" w:rsidP="0032355B">
            <w:pPr>
              <w:jc w:val="center"/>
              <w:rPr>
                <w:noProof/>
              </w:rPr>
            </w:pPr>
          </w:p>
        </w:tc>
        <w:tc>
          <w:tcPr>
            <w:tcW w:w="1079" w:type="dxa"/>
            <w:shd w:val="clear" w:color="auto" w:fill="auto"/>
            <w:tcMar>
              <w:left w:w="0" w:type="dxa"/>
            </w:tcMar>
            <w:vAlign w:val="center"/>
          </w:tcPr>
          <w:p w14:paraId="0C17E4FC" w14:textId="0320ADD0" w:rsidR="002C08B5" w:rsidRPr="000C2F01" w:rsidRDefault="002C08B5" w:rsidP="0032355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6A348B02" wp14:editId="7CC5B1ED">
                      <wp:extent cx="129540" cy="129540"/>
                      <wp:effectExtent l="0" t="0" r="22860" b="22860"/>
                      <wp:docPr id="38" name="Rectangle 3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C1462F9" id="Rectangle 38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2C08B5" w14:paraId="1ED18B47" w14:textId="77777777" w:rsidTr="002C08B5">
        <w:trPr>
          <w:trHeight w:val="432"/>
        </w:trPr>
        <w:tc>
          <w:tcPr>
            <w:tcW w:w="8638" w:type="dxa"/>
            <w:gridSpan w:val="5"/>
            <w:vAlign w:val="center"/>
          </w:tcPr>
          <w:p w14:paraId="77D934F5" w14:textId="77777777" w:rsidR="002C08B5" w:rsidRDefault="002C08B5" w:rsidP="0032355B"/>
        </w:tc>
        <w:tc>
          <w:tcPr>
            <w:tcW w:w="1174" w:type="dxa"/>
            <w:shd w:val="clear" w:color="auto" w:fill="auto"/>
          </w:tcPr>
          <w:p w14:paraId="58BC1278" w14:textId="77777777" w:rsidR="002C08B5" w:rsidRPr="00630AEF" w:rsidRDefault="002C08B5" w:rsidP="0032355B">
            <w:pPr>
              <w:jc w:val="center"/>
              <w:rPr>
                <w:noProof/>
              </w:rPr>
            </w:pPr>
          </w:p>
        </w:tc>
        <w:tc>
          <w:tcPr>
            <w:tcW w:w="1079" w:type="dxa"/>
            <w:shd w:val="clear" w:color="auto" w:fill="auto"/>
            <w:tcMar>
              <w:left w:w="0" w:type="dxa"/>
            </w:tcMar>
            <w:vAlign w:val="center"/>
          </w:tcPr>
          <w:p w14:paraId="62D19F1A" w14:textId="27112B6F" w:rsidR="002C08B5" w:rsidRPr="000C2F01" w:rsidRDefault="002C08B5" w:rsidP="0032355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4747C802" wp14:editId="27D0D8C2">
                      <wp:extent cx="129540" cy="129540"/>
                      <wp:effectExtent l="0" t="0" r="22860" b="22860"/>
                      <wp:docPr id="39" name="Rectangle 3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67F99F1" id="Rectangle 39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2C08B5" w14:paraId="7B76BCED" w14:textId="77777777" w:rsidTr="002C08B5">
        <w:trPr>
          <w:trHeight w:val="432"/>
        </w:trPr>
        <w:tc>
          <w:tcPr>
            <w:tcW w:w="8638" w:type="dxa"/>
            <w:gridSpan w:val="5"/>
            <w:vAlign w:val="center"/>
          </w:tcPr>
          <w:p w14:paraId="478C8B6F" w14:textId="77777777" w:rsidR="002C08B5" w:rsidRDefault="002C08B5" w:rsidP="0032355B"/>
        </w:tc>
        <w:tc>
          <w:tcPr>
            <w:tcW w:w="1174" w:type="dxa"/>
            <w:shd w:val="clear" w:color="auto" w:fill="auto"/>
          </w:tcPr>
          <w:p w14:paraId="0001E78A" w14:textId="77777777" w:rsidR="002C08B5" w:rsidRPr="00630AEF" w:rsidRDefault="002C08B5" w:rsidP="0032355B">
            <w:pPr>
              <w:jc w:val="center"/>
              <w:rPr>
                <w:noProof/>
              </w:rPr>
            </w:pPr>
          </w:p>
        </w:tc>
        <w:tc>
          <w:tcPr>
            <w:tcW w:w="1079" w:type="dxa"/>
            <w:shd w:val="clear" w:color="auto" w:fill="auto"/>
            <w:tcMar>
              <w:left w:w="0" w:type="dxa"/>
            </w:tcMar>
            <w:vAlign w:val="center"/>
          </w:tcPr>
          <w:p w14:paraId="75CE03DA" w14:textId="421D7AEF" w:rsidR="002C08B5" w:rsidRPr="000C2F01" w:rsidRDefault="002C08B5" w:rsidP="0032355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121850C3" wp14:editId="49DF0ADA">
                      <wp:extent cx="129540" cy="129540"/>
                      <wp:effectExtent l="0" t="0" r="22860" b="22860"/>
                      <wp:docPr id="40" name="Rectangle 4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E782044" id="Rectangle 40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2C08B5" w14:paraId="0A998D4C" w14:textId="77777777" w:rsidTr="002C08B5">
        <w:trPr>
          <w:trHeight w:val="432"/>
        </w:trPr>
        <w:tc>
          <w:tcPr>
            <w:tcW w:w="8638" w:type="dxa"/>
            <w:gridSpan w:val="5"/>
            <w:vAlign w:val="center"/>
          </w:tcPr>
          <w:p w14:paraId="46881178" w14:textId="77777777" w:rsidR="002C08B5" w:rsidRDefault="002C08B5" w:rsidP="0032355B"/>
        </w:tc>
        <w:tc>
          <w:tcPr>
            <w:tcW w:w="1174" w:type="dxa"/>
            <w:shd w:val="clear" w:color="auto" w:fill="auto"/>
          </w:tcPr>
          <w:p w14:paraId="2A32CB30" w14:textId="77777777" w:rsidR="002C08B5" w:rsidRPr="00630AEF" w:rsidRDefault="002C08B5" w:rsidP="0032355B">
            <w:pPr>
              <w:jc w:val="center"/>
              <w:rPr>
                <w:noProof/>
              </w:rPr>
            </w:pPr>
          </w:p>
        </w:tc>
        <w:tc>
          <w:tcPr>
            <w:tcW w:w="1079" w:type="dxa"/>
            <w:shd w:val="clear" w:color="auto" w:fill="auto"/>
            <w:tcMar>
              <w:left w:w="0" w:type="dxa"/>
            </w:tcMar>
            <w:vAlign w:val="center"/>
          </w:tcPr>
          <w:p w14:paraId="6D12F04C" w14:textId="641C3BE6" w:rsidR="002C08B5" w:rsidRPr="000C2F01" w:rsidRDefault="002C08B5" w:rsidP="0032355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0CB02803" wp14:editId="5CFBB442">
                      <wp:extent cx="129540" cy="129540"/>
                      <wp:effectExtent l="0" t="0" r="22860" b="22860"/>
                      <wp:docPr id="41" name="Rectangle 4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6F2D3D7" id="Rectangle 41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2C08B5" w14:paraId="52D2B928" w14:textId="77777777" w:rsidTr="002C08B5">
        <w:trPr>
          <w:trHeight w:val="432"/>
        </w:trPr>
        <w:tc>
          <w:tcPr>
            <w:tcW w:w="8638" w:type="dxa"/>
            <w:gridSpan w:val="5"/>
            <w:vAlign w:val="center"/>
          </w:tcPr>
          <w:p w14:paraId="22B5CFB5" w14:textId="77777777" w:rsidR="002C08B5" w:rsidRDefault="002C08B5" w:rsidP="0032355B"/>
        </w:tc>
        <w:tc>
          <w:tcPr>
            <w:tcW w:w="1174" w:type="dxa"/>
            <w:shd w:val="clear" w:color="auto" w:fill="auto"/>
          </w:tcPr>
          <w:p w14:paraId="7DC28580" w14:textId="77777777" w:rsidR="002C08B5" w:rsidRPr="00630AEF" w:rsidRDefault="002C08B5" w:rsidP="0032355B">
            <w:pPr>
              <w:jc w:val="center"/>
              <w:rPr>
                <w:noProof/>
              </w:rPr>
            </w:pPr>
          </w:p>
        </w:tc>
        <w:tc>
          <w:tcPr>
            <w:tcW w:w="1079" w:type="dxa"/>
            <w:shd w:val="clear" w:color="auto" w:fill="auto"/>
            <w:tcMar>
              <w:left w:w="0" w:type="dxa"/>
            </w:tcMar>
            <w:vAlign w:val="center"/>
          </w:tcPr>
          <w:p w14:paraId="33EE2A1F" w14:textId="79A9AF99" w:rsidR="002C08B5" w:rsidRPr="000C2F01" w:rsidRDefault="002C08B5" w:rsidP="0032355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3F3F3885" wp14:editId="77681969">
                      <wp:extent cx="129540" cy="129540"/>
                      <wp:effectExtent l="0" t="0" r="22860" b="22860"/>
                      <wp:docPr id="42" name="Rectangle 4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EB2AA3" id="Rectangle 42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2C08B5" w14:paraId="16013691" w14:textId="77777777" w:rsidTr="002C08B5">
        <w:trPr>
          <w:trHeight w:val="432"/>
        </w:trPr>
        <w:tc>
          <w:tcPr>
            <w:tcW w:w="1032" w:type="dxa"/>
            <w:tcBorders>
              <w:bottom w:val="nil"/>
              <w:right w:val="nil"/>
            </w:tcBorders>
          </w:tcPr>
          <w:p w14:paraId="34712537" w14:textId="77777777" w:rsidR="002C08B5" w:rsidRDefault="002C08B5" w:rsidP="004D28BD"/>
        </w:tc>
        <w:tc>
          <w:tcPr>
            <w:tcW w:w="1342" w:type="dxa"/>
            <w:tcBorders>
              <w:left w:val="nil"/>
              <w:bottom w:val="nil"/>
              <w:right w:val="nil"/>
            </w:tcBorders>
          </w:tcPr>
          <w:p w14:paraId="73AD7DA7" w14:textId="77777777" w:rsidR="002C08B5" w:rsidRDefault="002C08B5" w:rsidP="004D28BD"/>
        </w:tc>
        <w:tc>
          <w:tcPr>
            <w:tcW w:w="3617" w:type="dxa"/>
            <w:tcBorders>
              <w:left w:val="nil"/>
              <w:bottom w:val="nil"/>
              <w:right w:val="nil"/>
            </w:tcBorders>
          </w:tcPr>
          <w:p w14:paraId="61BA653B" w14:textId="77777777" w:rsidR="002C08B5" w:rsidRDefault="002C08B5" w:rsidP="004D28BD"/>
        </w:tc>
        <w:tc>
          <w:tcPr>
            <w:tcW w:w="1599" w:type="dxa"/>
            <w:tcBorders>
              <w:left w:val="nil"/>
              <w:bottom w:val="nil"/>
              <w:right w:val="nil"/>
            </w:tcBorders>
          </w:tcPr>
          <w:p w14:paraId="46CA621F" w14:textId="77777777" w:rsidR="002C08B5" w:rsidRDefault="002C08B5" w:rsidP="004D28BD"/>
        </w:tc>
        <w:tc>
          <w:tcPr>
            <w:tcW w:w="1048" w:type="dxa"/>
            <w:tcBorders>
              <w:left w:val="nil"/>
              <w:bottom w:val="nil"/>
              <w:right w:val="nil"/>
            </w:tcBorders>
          </w:tcPr>
          <w:p w14:paraId="5D23295C" w14:textId="77777777" w:rsidR="002C08B5" w:rsidRDefault="002C08B5" w:rsidP="004D28BD"/>
        </w:tc>
        <w:tc>
          <w:tcPr>
            <w:tcW w:w="117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46CD292" w14:textId="77777777" w:rsidR="002C08B5" w:rsidRDefault="002C08B5" w:rsidP="004D28BD"/>
        </w:tc>
        <w:tc>
          <w:tcPr>
            <w:tcW w:w="1079" w:type="dxa"/>
            <w:tcBorders>
              <w:left w:val="nil"/>
              <w:bottom w:val="nil"/>
            </w:tcBorders>
            <w:shd w:val="clear" w:color="auto" w:fill="auto"/>
          </w:tcPr>
          <w:p w14:paraId="28F6900E" w14:textId="632EC5F2" w:rsidR="002C08B5" w:rsidRDefault="002C08B5" w:rsidP="004D28BD"/>
        </w:tc>
      </w:tr>
    </w:tbl>
    <w:p w14:paraId="4D6D9D41" w14:textId="77777777" w:rsidR="003C4956" w:rsidRDefault="003C4956" w:rsidP="00EC597B"/>
    <w:tbl>
      <w:tblPr>
        <w:tblStyle w:val="PlainTable4"/>
        <w:tblW w:w="5042" w:type="pct"/>
        <w:tblLayout w:type="fixed"/>
        <w:tblLook w:val="0620" w:firstRow="1" w:lastRow="0" w:firstColumn="0" w:lastColumn="0" w:noHBand="1" w:noVBand="1"/>
        <w:tblDescription w:val="Table to enter Priority, Due Date, What to be done, Who will do it, Status, and Notes"/>
      </w:tblPr>
      <w:tblGrid>
        <w:gridCol w:w="1032"/>
        <w:gridCol w:w="1342"/>
        <w:gridCol w:w="3617"/>
        <w:gridCol w:w="1599"/>
        <w:gridCol w:w="1048"/>
        <w:gridCol w:w="1174"/>
        <w:gridCol w:w="1079"/>
      </w:tblGrid>
      <w:tr w:rsidR="002C08B5" w14:paraId="283CFA8A" w14:textId="77777777" w:rsidTr="008303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</w:trPr>
        <w:tc>
          <w:tcPr>
            <w:tcW w:w="1032" w:type="dxa"/>
            <w:tcBorders>
              <w:top w:val="nil"/>
              <w:left w:val="nil"/>
              <w:bottom w:val="single" w:sz="18" w:space="0" w:color="887A5F" w:themeColor="accent6"/>
              <w:right w:val="nil"/>
            </w:tcBorders>
          </w:tcPr>
          <w:p w14:paraId="66FEF6AA" w14:textId="77777777" w:rsidR="002C08B5" w:rsidRPr="00D13AF3" w:rsidRDefault="002C08B5" w:rsidP="00830327">
            <w:pPr>
              <w:pStyle w:val="Heading1"/>
            </w:pPr>
          </w:p>
        </w:tc>
        <w:tc>
          <w:tcPr>
            <w:tcW w:w="1342" w:type="dxa"/>
            <w:tcBorders>
              <w:top w:val="nil"/>
              <w:left w:val="nil"/>
              <w:bottom w:val="single" w:sz="18" w:space="0" w:color="887A5F" w:themeColor="accent6"/>
              <w:right w:val="nil"/>
            </w:tcBorders>
          </w:tcPr>
          <w:p w14:paraId="5E49B69E" w14:textId="77777777" w:rsidR="002C08B5" w:rsidRPr="00D13AF3" w:rsidRDefault="002C08B5" w:rsidP="00830327">
            <w:pPr>
              <w:pStyle w:val="Heading1"/>
            </w:pPr>
          </w:p>
        </w:tc>
        <w:tc>
          <w:tcPr>
            <w:tcW w:w="3617" w:type="dxa"/>
            <w:tcBorders>
              <w:top w:val="nil"/>
              <w:left w:val="nil"/>
              <w:bottom w:val="single" w:sz="18" w:space="0" w:color="887A5F" w:themeColor="accent6"/>
              <w:right w:val="nil"/>
            </w:tcBorders>
          </w:tcPr>
          <w:p w14:paraId="4CEFA397" w14:textId="35EFE552" w:rsidR="002C08B5" w:rsidRPr="00D13AF3" w:rsidRDefault="002C08B5" w:rsidP="00830327">
            <w:pPr>
              <w:pStyle w:val="Heading1"/>
            </w:pPr>
            <w:r>
              <w:rPr>
                <w:color w:val="00B050"/>
              </w:rPr>
              <w:t>notes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18" w:space="0" w:color="887A5F" w:themeColor="accent6"/>
              <w:right w:val="nil"/>
            </w:tcBorders>
          </w:tcPr>
          <w:p w14:paraId="2063A9AE" w14:textId="77777777" w:rsidR="002C08B5" w:rsidRPr="00D13AF3" w:rsidRDefault="002C08B5" w:rsidP="00830327">
            <w:pPr>
              <w:pStyle w:val="Heading1"/>
            </w:pPr>
          </w:p>
        </w:tc>
        <w:tc>
          <w:tcPr>
            <w:tcW w:w="1048" w:type="dxa"/>
            <w:tcBorders>
              <w:top w:val="nil"/>
              <w:left w:val="nil"/>
              <w:bottom w:val="single" w:sz="18" w:space="0" w:color="887A5F" w:themeColor="accent6"/>
              <w:right w:val="nil"/>
            </w:tcBorders>
          </w:tcPr>
          <w:p w14:paraId="2A71392D" w14:textId="77777777" w:rsidR="002C08B5" w:rsidRPr="00D13AF3" w:rsidRDefault="002C08B5" w:rsidP="00830327">
            <w:pPr>
              <w:pStyle w:val="Heading1"/>
            </w:pPr>
          </w:p>
        </w:tc>
        <w:tc>
          <w:tcPr>
            <w:tcW w:w="1174" w:type="dxa"/>
            <w:tcBorders>
              <w:top w:val="nil"/>
              <w:left w:val="nil"/>
              <w:bottom w:val="single" w:sz="18" w:space="0" w:color="887A5F" w:themeColor="accent6"/>
              <w:right w:val="nil"/>
            </w:tcBorders>
            <w:shd w:val="clear" w:color="auto" w:fill="auto"/>
          </w:tcPr>
          <w:p w14:paraId="54AB3954" w14:textId="51550297" w:rsidR="002C08B5" w:rsidRDefault="002C08B5" w:rsidP="00830327">
            <w:pPr>
              <w:pStyle w:val="Heading1"/>
              <w:rPr>
                <w:color w:val="00B05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18" w:space="0" w:color="887A5F" w:themeColor="accent6"/>
              <w:right w:val="nil"/>
            </w:tcBorders>
            <w:shd w:val="clear" w:color="auto" w:fill="auto"/>
          </w:tcPr>
          <w:p w14:paraId="47C33E61" w14:textId="1A825FE4" w:rsidR="002C08B5" w:rsidRPr="00D13AF3" w:rsidRDefault="002C08B5" w:rsidP="00830327">
            <w:pPr>
              <w:pStyle w:val="Heading1"/>
            </w:pPr>
            <w:r w:rsidRPr="00EC597B">
              <w:rPr>
                <w:color w:val="00B050"/>
              </w:rPr>
              <w:t xml:space="preserve"> </w:t>
            </w:r>
          </w:p>
        </w:tc>
      </w:tr>
      <w:tr w:rsidR="002C08B5" w14:paraId="10B9A901" w14:textId="77777777" w:rsidTr="005D5BC9">
        <w:trPr>
          <w:trHeight w:val="432"/>
        </w:trPr>
        <w:tc>
          <w:tcPr>
            <w:tcW w:w="10891" w:type="dxa"/>
            <w:gridSpan w:val="7"/>
            <w:tcBorders>
              <w:bottom w:val="nil"/>
            </w:tcBorders>
          </w:tcPr>
          <w:p w14:paraId="4166683C" w14:textId="146BAF8F" w:rsidR="002C08B5" w:rsidRPr="000C2F01" w:rsidRDefault="002C08B5" w:rsidP="00830327">
            <w:pPr>
              <w:jc w:val="center"/>
            </w:pPr>
          </w:p>
        </w:tc>
      </w:tr>
      <w:tr w:rsidR="002C08B5" w14:paraId="418360E6" w14:textId="77777777" w:rsidTr="00E050C7">
        <w:trPr>
          <w:trHeight w:val="432"/>
        </w:trPr>
        <w:tc>
          <w:tcPr>
            <w:tcW w:w="10891" w:type="dxa"/>
            <w:gridSpan w:val="7"/>
            <w:vAlign w:val="center"/>
          </w:tcPr>
          <w:p w14:paraId="0220DB22" w14:textId="2EC05CBA" w:rsidR="002C08B5" w:rsidRPr="000C2F01" w:rsidRDefault="002C08B5" w:rsidP="00830327">
            <w:pPr>
              <w:jc w:val="center"/>
            </w:pPr>
          </w:p>
        </w:tc>
      </w:tr>
      <w:tr w:rsidR="002C08B5" w14:paraId="71F1E318" w14:textId="77777777" w:rsidTr="006D514A">
        <w:trPr>
          <w:trHeight w:val="432"/>
        </w:trPr>
        <w:tc>
          <w:tcPr>
            <w:tcW w:w="10891" w:type="dxa"/>
            <w:gridSpan w:val="7"/>
            <w:vAlign w:val="center"/>
          </w:tcPr>
          <w:p w14:paraId="18077A77" w14:textId="37CF9F47" w:rsidR="002C08B5" w:rsidRPr="000C2F01" w:rsidRDefault="002C08B5" w:rsidP="00830327">
            <w:pPr>
              <w:jc w:val="center"/>
            </w:pPr>
          </w:p>
        </w:tc>
      </w:tr>
      <w:tr w:rsidR="002C08B5" w14:paraId="0544E8CC" w14:textId="77777777" w:rsidTr="00572144">
        <w:trPr>
          <w:trHeight w:val="432"/>
        </w:trPr>
        <w:tc>
          <w:tcPr>
            <w:tcW w:w="10891" w:type="dxa"/>
            <w:gridSpan w:val="7"/>
            <w:vAlign w:val="center"/>
          </w:tcPr>
          <w:p w14:paraId="3355FFD9" w14:textId="55541272" w:rsidR="002C08B5" w:rsidRPr="000C2F01" w:rsidRDefault="002C08B5" w:rsidP="00830327">
            <w:pPr>
              <w:jc w:val="center"/>
            </w:pPr>
          </w:p>
        </w:tc>
      </w:tr>
      <w:tr w:rsidR="002C08B5" w14:paraId="443F919E" w14:textId="77777777" w:rsidTr="00CB16FB">
        <w:trPr>
          <w:trHeight w:val="432"/>
        </w:trPr>
        <w:tc>
          <w:tcPr>
            <w:tcW w:w="10891" w:type="dxa"/>
            <w:gridSpan w:val="7"/>
            <w:vAlign w:val="center"/>
          </w:tcPr>
          <w:p w14:paraId="03A0A0A5" w14:textId="59EC17AC" w:rsidR="002C08B5" w:rsidRPr="000C2F01" w:rsidRDefault="002C08B5" w:rsidP="00830327">
            <w:pPr>
              <w:jc w:val="center"/>
            </w:pPr>
          </w:p>
        </w:tc>
      </w:tr>
    </w:tbl>
    <w:p w14:paraId="170EAC57" w14:textId="77777777" w:rsidR="002C08B5" w:rsidRDefault="002C08B5" w:rsidP="00EC597B"/>
    <w:sectPr w:rsidR="002C08B5" w:rsidSect="0032355B">
      <w:footerReference w:type="default" r:id="rId11"/>
      <w:footerReference w:type="first" r:id="rId12"/>
      <w:pgSz w:w="12240" w:h="15840" w:code="1"/>
      <w:pgMar w:top="576" w:right="720" w:bottom="360" w:left="72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20E8A" w14:textId="77777777" w:rsidR="00643435" w:rsidRDefault="00643435" w:rsidP="003121DD">
      <w:pPr>
        <w:spacing w:after="0" w:line="240" w:lineRule="auto"/>
      </w:pPr>
      <w:r>
        <w:separator/>
      </w:r>
    </w:p>
  </w:endnote>
  <w:endnote w:type="continuationSeparator" w:id="0">
    <w:p w14:paraId="3430BD4B" w14:textId="77777777" w:rsidR="00643435" w:rsidRDefault="00643435" w:rsidP="00312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6900" w:type="dxa"/>
      <w:tblLook w:val="04A0" w:firstRow="1" w:lastRow="0" w:firstColumn="1" w:lastColumn="0" w:noHBand="0" w:noVBand="1"/>
    </w:tblPr>
    <w:tblGrid>
      <w:gridCol w:w="4140"/>
      <w:gridCol w:w="1406"/>
      <w:gridCol w:w="1380"/>
    </w:tblGrid>
    <w:tr w:rsidR="00EC597B" w:rsidRPr="00EC597B" w14:paraId="795D06DF" w14:textId="77777777" w:rsidTr="00EC597B">
      <w:trPr>
        <w:trHeight w:val="340"/>
      </w:trPr>
      <w:tc>
        <w:tcPr>
          <w:tcW w:w="41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2F9B3F4" w14:textId="7902DC28" w:rsidR="00EC597B" w:rsidRPr="00EC597B" w:rsidRDefault="00EC597B" w:rsidP="00EC597B">
          <w:pPr>
            <w:spacing w:after="0" w:line="240" w:lineRule="auto"/>
            <w:jc w:val="right"/>
            <w:rPr>
              <w:rFonts w:ascii="Calibri" w:eastAsia="Times New Roman" w:hAnsi="Calibri" w:cs="Calibri"/>
              <w:color w:val="000000"/>
              <w:sz w:val="26"/>
              <w:szCs w:val="26"/>
            </w:rPr>
          </w:pPr>
          <w:r>
            <w:rPr>
              <w:rFonts w:ascii="Calibri" w:eastAsia="Times New Roman" w:hAnsi="Calibri" w:cs="Calibri"/>
              <w:color w:val="000000"/>
              <w:sz w:val="26"/>
              <w:szCs w:val="26"/>
            </w:rPr>
            <w:t>Template</w:t>
          </w:r>
          <w:r w:rsidRPr="00EC597B">
            <w:rPr>
              <w:rFonts w:ascii="Calibri" w:eastAsia="Times New Roman" w:hAnsi="Calibri" w:cs="Calibri"/>
              <w:color w:val="000000"/>
              <w:sz w:val="26"/>
              <w:szCs w:val="26"/>
            </w:rPr>
            <w:t xml:space="preserve"> by</w:t>
          </w:r>
        </w:p>
      </w:tc>
      <w:tc>
        <w:tcPr>
          <w:tcW w:w="13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0797A1A" w14:textId="77777777" w:rsidR="00EC597B" w:rsidRPr="00EC597B" w:rsidRDefault="00EC597B" w:rsidP="00EC597B">
          <w:pPr>
            <w:spacing w:after="0" w:line="240" w:lineRule="auto"/>
            <w:rPr>
              <w:rFonts w:ascii="Calibri" w:eastAsia="Times New Roman" w:hAnsi="Calibri" w:cs="Calibri"/>
              <w:color w:val="0563C1"/>
              <w:sz w:val="26"/>
              <w:szCs w:val="26"/>
              <w:u w:val="single"/>
            </w:rPr>
          </w:pPr>
          <w:hyperlink r:id="rId1" w:history="1">
            <w:r w:rsidRPr="00EC597B">
              <w:rPr>
                <w:rFonts w:ascii="Calibri" w:eastAsia="Times New Roman" w:hAnsi="Calibri" w:cs="Calibri"/>
                <w:color w:val="0563C1"/>
                <w:sz w:val="26"/>
                <w:szCs w:val="26"/>
                <w:u w:val="single"/>
              </w:rPr>
              <w:t>AraHR.com</w:t>
            </w:r>
          </w:hyperlink>
        </w:p>
      </w:tc>
      <w:tc>
        <w:tcPr>
          <w:tcW w:w="13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F4DDE7B" w14:textId="77777777" w:rsidR="00EC597B" w:rsidRPr="00EC597B" w:rsidRDefault="00EC597B" w:rsidP="00EC597B">
          <w:pPr>
            <w:spacing w:after="0" w:line="240" w:lineRule="auto"/>
            <w:rPr>
              <w:rFonts w:ascii="Calibri" w:eastAsia="Times New Roman" w:hAnsi="Calibri" w:cs="Calibri"/>
              <w:color w:val="0563C1"/>
              <w:sz w:val="26"/>
              <w:szCs w:val="26"/>
              <w:u w:val="single"/>
            </w:rPr>
          </w:pPr>
        </w:p>
      </w:tc>
    </w:tr>
  </w:tbl>
  <w:p w14:paraId="112EB908" w14:textId="0D2797DD" w:rsidR="00EC597B" w:rsidRPr="00EC597B" w:rsidRDefault="00EC597B" w:rsidP="00EC59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E71EE" w14:textId="52CFCC96" w:rsidR="00EC597B" w:rsidRDefault="00EC597B">
    <w:pPr>
      <w:pStyle w:val="Footer"/>
    </w:pPr>
    <w:r>
      <w:t>Template</w:t>
    </w:r>
    <w:r w:rsidRPr="00EC597B">
      <w:t xml:space="preserve"> by </w:t>
    </w:r>
    <w:hyperlink r:id="rId1" w:history="1">
      <w:r w:rsidRPr="00EC597B">
        <w:rPr>
          <w:rStyle w:val="Hyperlink"/>
        </w:rPr>
        <w:t>AraHR.com</w:t>
      </w:r>
    </w:hyperlink>
    <w:r w:rsidRPr="00EC597B">
      <w:tab/>
    </w:r>
    <w:r w:rsidRPr="00EC597B">
      <w:tab/>
    </w:r>
    <w:r w:rsidRPr="00EC597B">
      <w:tab/>
    </w:r>
    <w:r w:rsidRPr="00EC597B">
      <w:tab/>
    </w:r>
  </w:p>
  <w:p w14:paraId="62FBBF80" w14:textId="77777777" w:rsidR="00EC597B" w:rsidRDefault="00EC59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DA375" w14:textId="77777777" w:rsidR="00643435" w:rsidRDefault="00643435" w:rsidP="003121DD">
      <w:pPr>
        <w:spacing w:after="0" w:line="240" w:lineRule="auto"/>
      </w:pPr>
      <w:r>
        <w:separator/>
      </w:r>
    </w:p>
  </w:footnote>
  <w:footnote w:type="continuationSeparator" w:id="0">
    <w:p w14:paraId="12D1C85C" w14:textId="77777777" w:rsidR="00643435" w:rsidRDefault="00643435" w:rsidP="00312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B3CF5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5CACE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C43D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EDC19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FB811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96AA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AA40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B8EF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324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DA92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02768323">
    <w:abstractNumId w:val="9"/>
  </w:num>
  <w:num w:numId="2" w16cid:durableId="1186871639">
    <w:abstractNumId w:val="7"/>
  </w:num>
  <w:num w:numId="3" w16cid:durableId="1521816078">
    <w:abstractNumId w:val="6"/>
  </w:num>
  <w:num w:numId="4" w16cid:durableId="149059781">
    <w:abstractNumId w:val="5"/>
  </w:num>
  <w:num w:numId="5" w16cid:durableId="480581742">
    <w:abstractNumId w:val="4"/>
  </w:num>
  <w:num w:numId="6" w16cid:durableId="1540556574">
    <w:abstractNumId w:val="8"/>
  </w:num>
  <w:num w:numId="7" w16cid:durableId="1247347174">
    <w:abstractNumId w:val="3"/>
  </w:num>
  <w:num w:numId="8" w16cid:durableId="1653827164">
    <w:abstractNumId w:val="2"/>
  </w:num>
  <w:num w:numId="9" w16cid:durableId="1997490958">
    <w:abstractNumId w:val="1"/>
  </w:num>
  <w:num w:numId="10" w16cid:durableId="33779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97B"/>
    <w:rsid w:val="00000C6D"/>
    <w:rsid w:val="00016C52"/>
    <w:rsid w:val="000975F0"/>
    <w:rsid w:val="000C2F01"/>
    <w:rsid w:val="000D2741"/>
    <w:rsid w:val="000D2DF1"/>
    <w:rsid w:val="00101C19"/>
    <w:rsid w:val="001B00F9"/>
    <w:rsid w:val="001F17CA"/>
    <w:rsid w:val="00212F49"/>
    <w:rsid w:val="002333F6"/>
    <w:rsid w:val="002B0330"/>
    <w:rsid w:val="002C0168"/>
    <w:rsid w:val="002C08B5"/>
    <w:rsid w:val="002D1571"/>
    <w:rsid w:val="002D6375"/>
    <w:rsid w:val="002E7DE6"/>
    <w:rsid w:val="00311AA6"/>
    <w:rsid w:val="003121DD"/>
    <w:rsid w:val="00312CC1"/>
    <w:rsid w:val="0032355B"/>
    <w:rsid w:val="00331971"/>
    <w:rsid w:val="003C4956"/>
    <w:rsid w:val="00403B39"/>
    <w:rsid w:val="0044360F"/>
    <w:rsid w:val="00453083"/>
    <w:rsid w:val="004B5BED"/>
    <w:rsid w:val="004D28BD"/>
    <w:rsid w:val="00501092"/>
    <w:rsid w:val="00524CF1"/>
    <w:rsid w:val="00546995"/>
    <w:rsid w:val="00596913"/>
    <w:rsid w:val="005B6F78"/>
    <w:rsid w:val="005E0F60"/>
    <w:rsid w:val="005E273F"/>
    <w:rsid w:val="005F606F"/>
    <w:rsid w:val="0060655F"/>
    <w:rsid w:val="0064130E"/>
    <w:rsid w:val="00643435"/>
    <w:rsid w:val="00644DF0"/>
    <w:rsid w:val="0068362C"/>
    <w:rsid w:val="006969C6"/>
    <w:rsid w:val="006C7E49"/>
    <w:rsid w:val="00703C32"/>
    <w:rsid w:val="0072038C"/>
    <w:rsid w:val="00777687"/>
    <w:rsid w:val="007A0EA7"/>
    <w:rsid w:val="007D7308"/>
    <w:rsid w:val="0080405A"/>
    <w:rsid w:val="0091345E"/>
    <w:rsid w:val="009D1B08"/>
    <w:rsid w:val="009E7808"/>
    <w:rsid w:val="009F413E"/>
    <w:rsid w:val="00A24159"/>
    <w:rsid w:val="00A43443"/>
    <w:rsid w:val="00A516DE"/>
    <w:rsid w:val="00A7642D"/>
    <w:rsid w:val="00AE2733"/>
    <w:rsid w:val="00AE38DF"/>
    <w:rsid w:val="00BE7796"/>
    <w:rsid w:val="00C81272"/>
    <w:rsid w:val="00CC2669"/>
    <w:rsid w:val="00D13AF3"/>
    <w:rsid w:val="00D20CB5"/>
    <w:rsid w:val="00D6120B"/>
    <w:rsid w:val="00D975E5"/>
    <w:rsid w:val="00DF2AFF"/>
    <w:rsid w:val="00E370BE"/>
    <w:rsid w:val="00E45B42"/>
    <w:rsid w:val="00E564EE"/>
    <w:rsid w:val="00E62050"/>
    <w:rsid w:val="00E74A91"/>
    <w:rsid w:val="00E83911"/>
    <w:rsid w:val="00EB1136"/>
    <w:rsid w:val="00EC1284"/>
    <w:rsid w:val="00EC597B"/>
    <w:rsid w:val="00F17640"/>
    <w:rsid w:val="00F251A2"/>
    <w:rsid w:val="00F418C9"/>
    <w:rsid w:val="00FA58D2"/>
    <w:rsid w:val="00F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805C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55B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355B"/>
    <w:pPr>
      <w:spacing w:after="0" w:line="240" w:lineRule="auto"/>
      <w:jc w:val="center"/>
      <w:outlineLvl w:val="0"/>
    </w:pPr>
    <w:rPr>
      <w:rFonts w:asciiTheme="majorHAnsi" w:hAnsiTheme="majorHAnsi" w:cs="Times New Roman (Body CS)"/>
      <w:b/>
      <w:bCs/>
      <w:caps/>
      <w:color w:val="923C23" w:themeColor="accent4"/>
      <w:spacing w:val="20"/>
      <w:sz w:val="18"/>
    </w:rPr>
  </w:style>
  <w:style w:type="paragraph" w:styleId="Heading2">
    <w:name w:val="heading 2"/>
    <w:basedOn w:val="Heading1"/>
    <w:next w:val="Normal"/>
    <w:link w:val="Heading2Char"/>
    <w:uiPriority w:val="9"/>
    <w:unhideWhenUsed/>
    <w:rsid w:val="00DF2AFF"/>
    <w:pPr>
      <w:outlineLvl w:val="1"/>
    </w:pPr>
    <w:rPr>
      <w:bCs w:val="0"/>
      <w:color w:val="44546A" w:themeColor="text2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4D28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04F04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4D28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A8770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E45B4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8770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5B4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4F04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5B4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5B4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7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32355B"/>
    <w:pPr>
      <w:spacing w:after="260" w:line="240" w:lineRule="auto"/>
      <w:contextualSpacing/>
    </w:pPr>
    <w:rPr>
      <w:rFonts w:asciiTheme="majorHAnsi" w:eastAsiaTheme="majorEastAsia" w:hAnsiTheme="majorHAnsi" w:cs="Times New Roman (Headings CS)"/>
      <w:color w:val="923C23" w:themeColor="accent4"/>
      <w:spacing w:val="2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32355B"/>
    <w:rPr>
      <w:rFonts w:asciiTheme="majorHAnsi" w:eastAsiaTheme="majorEastAsia" w:hAnsiTheme="majorHAnsi" w:cs="Times New Roman (Headings CS)"/>
      <w:color w:val="923C23" w:themeColor="accent4"/>
      <w:spacing w:val="20"/>
      <w:kern w:val="28"/>
      <w:sz w:val="96"/>
      <w:szCs w:val="56"/>
    </w:rPr>
  </w:style>
  <w:style w:type="table" w:styleId="GridTable1Light-Accent3">
    <w:name w:val="Grid Table 1 Light Accent 3"/>
    <w:basedOn w:val="TableNormal"/>
    <w:uiPriority w:val="46"/>
    <w:rsid w:val="00F17640"/>
    <w:pPr>
      <w:spacing w:after="0" w:line="240" w:lineRule="auto"/>
    </w:pPr>
    <w:rPr>
      <w:kern w:val="2"/>
      <w14:ligatures w14:val="standard"/>
    </w:rPr>
    <w:tblPr>
      <w:tblStyleRowBandSize w:val="1"/>
      <w:tblStyleColBandSize w:val="1"/>
      <w:tblBorders>
        <w:top w:val="single" w:sz="4" w:space="0" w:color="FAF7F1" w:themeColor="accent3" w:themeTint="66"/>
        <w:left w:val="single" w:sz="4" w:space="0" w:color="FAF7F1" w:themeColor="accent3" w:themeTint="66"/>
        <w:bottom w:val="single" w:sz="4" w:space="0" w:color="FAF7F1" w:themeColor="accent3" w:themeTint="66"/>
        <w:right w:val="single" w:sz="4" w:space="0" w:color="FAF7F1" w:themeColor="accent3" w:themeTint="66"/>
        <w:insideH w:val="single" w:sz="4" w:space="0" w:color="FAF7F1" w:themeColor="accent3" w:themeTint="66"/>
        <w:insideV w:val="single" w:sz="4" w:space="0" w:color="FAF7F1" w:themeColor="accent3" w:themeTint="66"/>
      </w:tblBorders>
      <w:tblCellMar>
        <w:top w:w="29" w:type="dxa"/>
        <w:bottom w:w="29" w:type="dxa"/>
      </w:tblCellMar>
    </w:tblPr>
    <w:tblStylePr w:type="firstRow">
      <w:rPr>
        <w:rFonts w:asciiTheme="majorHAnsi" w:hAnsiTheme="majorHAnsi"/>
        <w:b/>
        <w:bCs/>
        <w:i w:val="0"/>
        <w:color w:val="714F04" w:themeColor="accent1" w:themeShade="80"/>
        <w:sz w:val="22"/>
      </w:rPr>
      <w:tblPr/>
      <w:tcPr>
        <w:tcBorders>
          <w:bottom w:val="single" w:sz="12" w:space="0" w:color="F8F3E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8F3EA" w:themeColor="accent3" w:themeTint="99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60655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tyle1">
    <w:name w:val="Style1"/>
    <w:basedOn w:val="TableNormal"/>
    <w:uiPriority w:val="99"/>
    <w:rsid w:val="005B6F78"/>
    <w:pPr>
      <w:spacing w:after="0" w:line="240" w:lineRule="auto"/>
    </w:pPr>
    <w:tblPr>
      <w:tblBorders>
        <w:bottom w:val="single" w:sz="4" w:space="0" w:color="887A5F" w:themeColor="accent6"/>
        <w:insideH w:val="single" w:sz="4" w:space="0" w:color="887A5F" w:themeColor="accent6"/>
      </w:tblBorders>
    </w:tblPr>
  </w:style>
  <w:style w:type="table" w:styleId="PlainTable4">
    <w:name w:val="Plain Table 4"/>
    <w:basedOn w:val="TableNormal"/>
    <w:uiPriority w:val="44"/>
    <w:rsid w:val="005B6F78"/>
    <w:pPr>
      <w:spacing w:after="0" w:line="240" w:lineRule="auto"/>
    </w:pPr>
    <w:rPr>
      <w:rFonts w:cs="Times New Roman (Body CS)"/>
    </w:rPr>
    <w:tblPr>
      <w:tblStyleRowBandSize w:val="1"/>
      <w:tblStyleColBandSize w:val="1"/>
      <w:tblBorders>
        <w:bottom w:val="single" w:sz="4" w:space="0" w:color="887A5F" w:themeColor="accent6"/>
        <w:insideH w:val="single" w:sz="4" w:space="0" w:color="887A5F" w:themeColor="accent6"/>
        <w:insideV w:val="single" w:sz="4" w:space="0" w:color="887A5F" w:themeColor="accent6"/>
      </w:tblBorders>
      <w:tblCellMar>
        <w:left w:w="0" w:type="dxa"/>
        <w:right w:w="0" w:type="dxa"/>
      </w:tblCellMar>
    </w:tblPr>
    <w:tblStylePr w:type="firstRow">
      <w:rPr>
        <w:b w:val="0"/>
        <w:bCs/>
        <w:i w:val="0"/>
        <w:color w:val="923C23" w:themeColor="accent4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tcBorders>
          <w:top w:val="single" w:sz="4" w:space="0" w:color="887A5F" w:themeColor="accent6"/>
          <w:left w:val="nil"/>
          <w:bottom w:val="single" w:sz="4" w:space="0" w:color="887A5F" w:themeColor="accent6"/>
          <w:right w:val="nil"/>
          <w:insideH w:val="nil"/>
          <w:insideV w:val="single" w:sz="4" w:space="0" w:color="887A5F" w:themeColor="accent6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887A5F" w:themeColor="accent6"/>
          <w:left w:val="nil"/>
          <w:bottom w:val="single" w:sz="4" w:space="0" w:color="887A5F" w:themeColor="accent6"/>
          <w:right w:val="nil"/>
          <w:insideH w:val="nil"/>
          <w:insideV w:val="single" w:sz="4" w:space="0" w:color="887A5F" w:themeColor="accent6"/>
          <w:tl2br w:val="nil"/>
          <w:tr2bl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32355B"/>
    <w:rPr>
      <w:rFonts w:asciiTheme="majorHAnsi" w:hAnsiTheme="majorHAnsi" w:cs="Times New Roman (Body CS)"/>
      <w:b/>
      <w:bCs/>
      <w:caps/>
      <w:color w:val="923C23" w:themeColor="accent4"/>
      <w:spacing w:val="20"/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DF2AFF"/>
    <w:rPr>
      <w:b/>
      <w:color w:val="44546A" w:themeColor="text2"/>
    </w:rPr>
  </w:style>
  <w:style w:type="paragraph" w:styleId="Header">
    <w:name w:val="header"/>
    <w:basedOn w:val="Normal"/>
    <w:link w:val="HeaderChar"/>
    <w:uiPriority w:val="99"/>
    <w:unhideWhenUsed/>
    <w:rsid w:val="00312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1DD"/>
  </w:style>
  <w:style w:type="paragraph" w:styleId="Footer">
    <w:name w:val="footer"/>
    <w:basedOn w:val="Normal"/>
    <w:link w:val="FooterChar"/>
    <w:uiPriority w:val="99"/>
    <w:unhideWhenUsed/>
    <w:rsid w:val="00312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1DD"/>
  </w:style>
  <w:style w:type="character" w:styleId="PlaceholderText">
    <w:name w:val="Placeholder Text"/>
    <w:basedOn w:val="DefaultParagraphFont"/>
    <w:uiPriority w:val="99"/>
    <w:semiHidden/>
    <w:rsid w:val="004D28BD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2333F6"/>
    <w:rPr>
      <w:rFonts w:asciiTheme="majorHAnsi" w:eastAsiaTheme="majorEastAsia" w:hAnsiTheme="majorHAnsi" w:cstheme="majorBidi"/>
      <w:color w:val="704F04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333F6"/>
    <w:rPr>
      <w:rFonts w:asciiTheme="majorHAnsi" w:eastAsiaTheme="majorEastAsia" w:hAnsiTheme="majorHAnsi" w:cstheme="majorBidi"/>
      <w:i/>
      <w:iCs/>
      <w:color w:val="A8770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5B42"/>
    <w:rPr>
      <w:rFonts w:asciiTheme="majorHAnsi" w:eastAsiaTheme="majorEastAsia" w:hAnsiTheme="majorHAnsi" w:cstheme="majorBidi"/>
      <w:color w:val="A8770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5B42"/>
    <w:rPr>
      <w:rFonts w:asciiTheme="majorHAnsi" w:eastAsiaTheme="majorEastAsia" w:hAnsiTheme="majorHAnsi" w:cstheme="majorBidi"/>
      <w:color w:val="704F04" w:themeColor="accent1" w:themeShade="7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5B4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5B4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45B42"/>
    <w:rPr>
      <w:i/>
      <w:iCs/>
      <w:color w:val="A87706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45B42"/>
    <w:rPr>
      <w:b/>
      <w:bCs/>
      <w:caps w:val="0"/>
      <w:smallCaps/>
      <w:color w:val="A87706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45B42"/>
    <w:pPr>
      <w:pBdr>
        <w:top w:val="single" w:sz="4" w:space="10" w:color="A87706" w:themeColor="accent1" w:themeShade="BF"/>
        <w:bottom w:val="single" w:sz="4" w:space="10" w:color="A87706" w:themeColor="accent1" w:themeShade="BF"/>
      </w:pBdr>
      <w:spacing w:before="360" w:after="360"/>
      <w:ind w:left="864" w:right="864"/>
      <w:jc w:val="center"/>
    </w:pPr>
    <w:rPr>
      <w:i/>
      <w:iCs/>
      <w:color w:val="A8770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45B42"/>
    <w:rPr>
      <w:i/>
      <w:iCs/>
      <w:color w:val="A87706" w:themeColor="accent1" w:themeShade="BF"/>
    </w:rPr>
  </w:style>
  <w:style w:type="paragraph" w:styleId="BlockText">
    <w:name w:val="Block Text"/>
    <w:basedOn w:val="Normal"/>
    <w:uiPriority w:val="99"/>
    <w:semiHidden/>
    <w:unhideWhenUsed/>
    <w:rsid w:val="00E45B42"/>
    <w:pPr>
      <w:pBdr>
        <w:top w:val="single" w:sz="2" w:space="10" w:color="A87706" w:themeColor="accent1" w:themeShade="BF"/>
        <w:left w:val="single" w:sz="2" w:space="10" w:color="A87706" w:themeColor="accent1" w:themeShade="BF"/>
        <w:bottom w:val="single" w:sz="2" w:space="10" w:color="A87706" w:themeColor="accent1" w:themeShade="BF"/>
        <w:right w:val="single" w:sz="2" w:space="10" w:color="A87706" w:themeColor="accent1" w:themeShade="BF"/>
      </w:pBdr>
      <w:ind w:left="1152" w:right="1152"/>
    </w:pPr>
    <w:rPr>
      <w:rFonts w:eastAsiaTheme="minorEastAsia"/>
      <w:i/>
      <w:iCs/>
      <w:color w:val="A87706" w:themeColor="accent1" w:themeShade="BF"/>
    </w:rPr>
  </w:style>
  <w:style w:type="character" w:styleId="Hyperlink">
    <w:name w:val="Hyperlink"/>
    <w:basedOn w:val="DefaultParagraphFont"/>
    <w:uiPriority w:val="99"/>
    <w:unhideWhenUsed/>
    <w:rsid w:val="00EC597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59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6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arahr.com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arahr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onicaradulescu/Library/Containers/com.microsoft.Word/Data/Library/Application%20Support/Microsoft/Office/16.0/DTS/Search/%7bE60CC912-9D45-3341-A3E3-FD82CBEE29A7%7dtf03465068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91017FBB9A21E458E9F897D02893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D519C-DCCB-BB49-AE7B-32840F71B608}"/>
      </w:docPartPr>
      <w:docPartBody>
        <w:p w:rsidR="00B11C85" w:rsidRDefault="00000000">
          <w:pPr>
            <w:pStyle w:val="691017FBB9A21E458E9F897D02893ABE"/>
          </w:pPr>
          <w:r w:rsidRPr="00D13AF3">
            <w:t>To-Do List</w:t>
          </w:r>
        </w:p>
      </w:docPartBody>
    </w:docPart>
    <w:docPart>
      <w:docPartPr>
        <w:name w:val="37C7D8A3A8833F4E9C8F2FD832DFE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65DD0-F18F-F944-8C12-C5C38FEDE5C3}"/>
      </w:docPartPr>
      <w:docPartBody>
        <w:p w:rsidR="00000000" w:rsidRDefault="00B11C85" w:rsidP="00B11C85">
          <w:pPr>
            <w:pStyle w:val="37C7D8A3A8833F4E9C8F2FD832DFE8E9"/>
          </w:pPr>
          <w:r w:rsidRPr="00D13AF3">
            <w:t>Done</w:t>
          </w:r>
        </w:p>
      </w:docPartBody>
    </w:docPart>
    <w:docPart>
      <w:docPartPr>
        <w:name w:val="558603063B86AE408F74DB6F6D1F8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FEDDE-4346-914C-AF3D-9C9F689B3433}"/>
      </w:docPartPr>
      <w:docPartBody>
        <w:p w:rsidR="00000000" w:rsidRDefault="00B11C85" w:rsidP="00B11C85">
          <w:pPr>
            <w:pStyle w:val="558603063B86AE408F74DB6F6D1F8F31"/>
          </w:pPr>
          <w:r w:rsidRPr="00D13AF3">
            <w:t>Done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A07"/>
    <w:rsid w:val="000D2DF1"/>
    <w:rsid w:val="002148D8"/>
    <w:rsid w:val="00327AA2"/>
    <w:rsid w:val="00B11C85"/>
    <w:rsid w:val="00C7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91017FBB9A21E458E9F897D02893ABE">
    <w:name w:val="691017FBB9A21E458E9F897D02893ABE"/>
  </w:style>
  <w:style w:type="paragraph" w:customStyle="1" w:styleId="37C7D8A3A8833F4E9C8F2FD832DFE8E9">
    <w:name w:val="37C7D8A3A8833F4E9C8F2FD832DFE8E9"/>
    <w:rsid w:val="00B11C85"/>
  </w:style>
  <w:style w:type="paragraph" w:customStyle="1" w:styleId="249E35C9BBC50145A745CF92C0887E22">
    <w:name w:val="249E35C9BBC50145A745CF92C0887E22"/>
    <w:rsid w:val="00B11C85"/>
  </w:style>
  <w:style w:type="paragraph" w:customStyle="1" w:styleId="4345520C2B67024F99F8509D63031D03">
    <w:name w:val="4345520C2B67024F99F8509D63031D03"/>
    <w:rsid w:val="00B11C85"/>
  </w:style>
  <w:style w:type="paragraph" w:customStyle="1" w:styleId="558603063B86AE408F74DB6F6D1F8F31">
    <w:name w:val="558603063B86AE408F74DB6F6D1F8F31"/>
    <w:rsid w:val="00B11C85"/>
  </w:style>
  <w:style w:type="paragraph" w:customStyle="1" w:styleId="59B9D2332637EE48957A7CAA3560CA89">
    <w:name w:val="59B9D2332637EE48957A7CAA3560CA89"/>
    <w:rsid w:val="00B11C85"/>
  </w:style>
  <w:style w:type="paragraph" w:customStyle="1" w:styleId="F819E640316A1942AC2C397D91407FF6">
    <w:name w:val="F819E640316A1942AC2C397D91407FF6"/>
  </w:style>
  <w:style w:type="paragraph" w:customStyle="1" w:styleId="B8DCE06E8529F240B81CF3D1D39DDACF">
    <w:name w:val="B8DCE06E8529F240B81CF3D1D39DDACF"/>
    <w:rsid w:val="00B11C85"/>
  </w:style>
  <w:style w:type="paragraph" w:customStyle="1" w:styleId="7454E0308E33334F9BF4955658057E5C">
    <w:name w:val="7454E0308E33334F9BF4955658057E5C"/>
    <w:rsid w:val="00B11C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6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E2A008"/>
      </a:accent1>
      <a:accent2>
        <a:srgbClr val="3B719C"/>
      </a:accent2>
      <a:accent3>
        <a:srgbClr val="F4ECDD"/>
      </a:accent3>
      <a:accent4>
        <a:srgbClr val="923C23"/>
      </a:accent4>
      <a:accent5>
        <a:srgbClr val="E03516"/>
      </a:accent5>
      <a:accent6>
        <a:srgbClr val="887A5F"/>
      </a:accent6>
      <a:hlink>
        <a:srgbClr val="0563C1"/>
      </a:hlink>
      <a:folHlink>
        <a:srgbClr val="954F72"/>
      </a:folHlink>
    </a:clrScheme>
    <a:fontScheme name="Custom 18">
      <a:majorFont>
        <a:latin typeface="Book Antiqua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29829A-3CF7-47AE-AA97-11BA451A49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1B9B12-CE3B-4951-8F77-A3FF5A22CE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554AE2-587A-43AE-A5E9-743CAFB4C8F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CA0C9D72-C450-47D5-B375-1A856EDE7A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To do list (document).dotx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2025-02-05T11:25:00Z</dcterms:created>
  <dcterms:modified xsi:type="dcterms:W3CDTF">2025-02-05T11:32:00Z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