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3A28" w14:textId="0DE0C7ED" w:rsidR="00D13AF3" w:rsidRDefault="00D13AF3" w:rsidP="00D13AF3">
      <w:pPr>
        <w:spacing w:after="0"/>
      </w:pPr>
    </w:p>
    <w:p w14:paraId="631EEECA" w14:textId="210EE4A4" w:rsidR="004D28BD" w:rsidRPr="00EC597B" w:rsidRDefault="00EF60A5" w:rsidP="00EF60A5">
      <w:pPr>
        <w:pStyle w:val="Title"/>
        <w:jc w:val="center"/>
        <w:rPr>
          <w:color w:val="00B050"/>
        </w:rPr>
      </w:pPr>
      <w:r>
        <w:rPr>
          <w:color w:val="00B050"/>
        </w:rPr>
        <w:t>Things to do today</w:t>
      </w:r>
    </w:p>
    <w:tbl>
      <w:tblPr>
        <w:tblStyle w:val="PlainTable4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622"/>
        <w:gridCol w:w="1438"/>
        <w:gridCol w:w="4767"/>
        <w:gridCol w:w="991"/>
        <w:gridCol w:w="3067"/>
      </w:tblGrid>
      <w:tr w:rsidR="00EF60A5" w14:paraId="38E992AA" w14:textId="0CB0A987" w:rsidTr="00EF60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622" w:type="dxa"/>
          </w:tcPr>
          <w:p w14:paraId="374813BE" w14:textId="2AE04A61" w:rsidR="00EF60A5" w:rsidRPr="0001587F" w:rsidRDefault="00EF60A5" w:rsidP="0001587F">
            <w:pPr>
              <w:pStyle w:val="Heading1"/>
              <w:spacing w:before="240" w:after="240"/>
              <w:rPr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No.</w:t>
            </w:r>
          </w:p>
        </w:tc>
        <w:tc>
          <w:tcPr>
            <w:tcW w:w="1438" w:type="dxa"/>
          </w:tcPr>
          <w:p w14:paraId="1457ED40" w14:textId="7C4052F1" w:rsidR="00EF60A5" w:rsidRPr="0001587F" w:rsidRDefault="00EF60A5" w:rsidP="00EF60A5">
            <w:pPr>
              <w:pStyle w:val="Heading1"/>
              <w:tabs>
                <w:tab w:val="left" w:pos="1356"/>
              </w:tabs>
              <w:spacing w:before="240" w:after="240"/>
              <w:ind w:left="285" w:hanging="285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Due by</w:t>
            </w:r>
          </w:p>
        </w:tc>
        <w:tc>
          <w:tcPr>
            <w:tcW w:w="4767" w:type="dxa"/>
          </w:tcPr>
          <w:p w14:paraId="703C1E6E" w14:textId="5EFC6913" w:rsidR="00EF60A5" w:rsidRPr="0001587F" w:rsidRDefault="00EF60A5" w:rsidP="0001587F">
            <w:pPr>
              <w:pStyle w:val="Heading1"/>
              <w:spacing w:before="240" w:after="240"/>
              <w:rPr>
                <w:sz w:val="24"/>
                <w:szCs w:val="24"/>
              </w:rPr>
            </w:pPr>
            <w:r w:rsidRPr="0001587F">
              <w:rPr>
                <w:color w:val="00B050"/>
                <w:sz w:val="24"/>
                <w:szCs w:val="24"/>
              </w:rPr>
              <w:t>THING</w:t>
            </w:r>
          </w:p>
        </w:tc>
        <w:tc>
          <w:tcPr>
            <w:tcW w:w="991" w:type="dxa"/>
            <w:shd w:val="clear" w:color="auto" w:fill="auto"/>
          </w:tcPr>
          <w:p w14:paraId="4D6864A3" w14:textId="221ACB83" w:rsidR="00EF60A5" w:rsidRPr="0001587F" w:rsidRDefault="00EF60A5" w:rsidP="0001587F">
            <w:pPr>
              <w:pStyle w:val="Heading1"/>
              <w:spacing w:before="240" w:after="240"/>
              <w:rPr>
                <w:sz w:val="24"/>
                <w:szCs w:val="24"/>
              </w:rPr>
            </w:pPr>
            <w:sdt>
              <w:sdtPr>
                <w:rPr>
                  <w:color w:val="00B050"/>
                  <w:sz w:val="24"/>
                  <w:szCs w:val="24"/>
                </w:rPr>
                <w:alias w:val="Done:"/>
                <w:tag w:val="Done:"/>
                <w:id w:val="-1789886623"/>
                <w:placeholder>
                  <w:docPart w:val="795D1C689232FA44B4A87350CDF2CD08"/>
                </w:placeholder>
                <w:temporary/>
                <w:showingPlcHdr/>
                <w15:appearance w15:val="hidden"/>
              </w:sdtPr>
              <w:sdtContent>
                <w:r w:rsidRPr="0001587F">
                  <w:rPr>
                    <w:color w:val="00B050"/>
                    <w:sz w:val="24"/>
                    <w:szCs w:val="24"/>
                  </w:rPr>
                  <w:t>Done</w:t>
                </w:r>
              </w:sdtContent>
            </w:sdt>
          </w:p>
        </w:tc>
        <w:tc>
          <w:tcPr>
            <w:tcW w:w="3067" w:type="dxa"/>
          </w:tcPr>
          <w:p w14:paraId="706454B7" w14:textId="0E29B0E9" w:rsidR="00EF60A5" w:rsidRDefault="00EF60A5" w:rsidP="0001587F">
            <w:pPr>
              <w:pStyle w:val="Heading1"/>
              <w:spacing w:before="240" w:after="240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obs.</w:t>
            </w:r>
          </w:p>
        </w:tc>
      </w:tr>
      <w:tr w:rsidR="00EF60A5" w14:paraId="10B8678A" w14:textId="5412E4EB" w:rsidTr="00EF60A5">
        <w:trPr>
          <w:trHeight w:val="432"/>
        </w:trPr>
        <w:tc>
          <w:tcPr>
            <w:tcW w:w="622" w:type="dxa"/>
          </w:tcPr>
          <w:p w14:paraId="659049BD" w14:textId="77777777" w:rsidR="00EF60A5" w:rsidRDefault="00EF60A5" w:rsidP="0032355B"/>
        </w:tc>
        <w:tc>
          <w:tcPr>
            <w:tcW w:w="1438" w:type="dxa"/>
          </w:tcPr>
          <w:p w14:paraId="76C6EDAC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E8BED56" w14:textId="0C356095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691CCB84" w14:textId="77777777" w:rsidR="00EF60A5" w:rsidRPr="000C2F01" w:rsidRDefault="00EF60A5" w:rsidP="0032355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5647D5" wp14:editId="180EAEAE">
                      <wp:extent cx="129540" cy="129540"/>
                      <wp:effectExtent l="0" t="0" r="22860" b="22860"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FAFBC5" id="Rectangle 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73E4EF8C" w14:textId="77777777" w:rsidR="00EF60A5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6AF18E23" w14:textId="30C6C871" w:rsidTr="00EF60A5">
        <w:trPr>
          <w:trHeight w:val="432"/>
        </w:trPr>
        <w:tc>
          <w:tcPr>
            <w:tcW w:w="622" w:type="dxa"/>
          </w:tcPr>
          <w:p w14:paraId="56546D6A" w14:textId="77777777" w:rsidR="00EF60A5" w:rsidRDefault="00EF60A5" w:rsidP="0032355B"/>
        </w:tc>
        <w:tc>
          <w:tcPr>
            <w:tcW w:w="1438" w:type="dxa"/>
          </w:tcPr>
          <w:p w14:paraId="28EA55CB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08102A86" w14:textId="4898CC81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6F3BF9F8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650017C" wp14:editId="4655B555">
                      <wp:extent cx="129540" cy="129540"/>
                      <wp:effectExtent l="0" t="0" r="22860" b="22860"/>
                      <wp:docPr id="28" name="Rectangl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C0A3FC" id="Rectangle 2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5504772F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254B4628" w14:textId="275D21A3" w:rsidTr="00EF60A5">
        <w:trPr>
          <w:trHeight w:val="432"/>
        </w:trPr>
        <w:tc>
          <w:tcPr>
            <w:tcW w:w="622" w:type="dxa"/>
          </w:tcPr>
          <w:p w14:paraId="286306F0" w14:textId="77777777" w:rsidR="00EF60A5" w:rsidRDefault="00EF60A5" w:rsidP="0032355B"/>
        </w:tc>
        <w:tc>
          <w:tcPr>
            <w:tcW w:w="1438" w:type="dxa"/>
          </w:tcPr>
          <w:p w14:paraId="6FF15004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182B4FE" w14:textId="40EA19EC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2E664AAB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11A5C10" wp14:editId="4B4AB804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B4ED84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3AE042B5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38AE11F7" w14:textId="486BE116" w:rsidTr="00EF60A5">
        <w:trPr>
          <w:trHeight w:val="432"/>
        </w:trPr>
        <w:tc>
          <w:tcPr>
            <w:tcW w:w="622" w:type="dxa"/>
          </w:tcPr>
          <w:p w14:paraId="01CA7196" w14:textId="77777777" w:rsidR="00EF60A5" w:rsidRDefault="00EF60A5" w:rsidP="00EC597B"/>
        </w:tc>
        <w:tc>
          <w:tcPr>
            <w:tcW w:w="1438" w:type="dxa"/>
          </w:tcPr>
          <w:p w14:paraId="31263A43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669EB1F8" w14:textId="1797AF21" w:rsidR="00EF60A5" w:rsidRDefault="00EF60A5" w:rsidP="00EC597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711E7652" w14:textId="77777777" w:rsidR="00EF60A5" w:rsidRPr="000C2F01" w:rsidRDefault="00EF60A5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824201" wp14:editId="7C2ADDF3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146C2B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6DA6DFD5" w14:textId="77777777" w:rsidR="00EF60A5" w:rsidRPr="00630AEF" w:rsidRDefault="00EF60A5" w:rsidP="00EC597B">
            <w:pPr>
              <w:jc w:val="center"/>
              <w:rPr>
                <w:noProof/>
              </w:rPr>
            </w:pPr>
          </w:p>
        </w:tc>
      </w:tr>
      <w:tr w:rsidR="00EF60A5" w14:paraId="32A50001" w14:textId="35E5DC3A" w:rsidTr="00EF60A5">
        <w:trPr>
          <w:trHeight w:val="432"/>
        </w:trPr>
        <w:tc>
          <w:tcPr>
            <w:tcW w:w="622" w:type="dxa"/>
          </w:tcPr>
          <w:p w14:paraId="5CF882E7" w14:textId="77777777" w:rsidR="00EF60A5" w:rsidRDefault="00EF60A5" w:rsidP="00EC597B"/>
        </w:tc>
        <w:tc>
          <w:tcPr>
            <w:tcW w:w="1438" w:type="dxa"/>
          </w:tcPr>
          <w:p w14:paraId="6EE9AAAE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9C98407" w14:textId="2295FBCD" w:rsidR="00EF60A5" w:rsidRDefault="00EF60A5" w:rsidP="00EC597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52DAE58C" w14:textId="77777777" w:rsidR="00EF60A5" w:rsidRPr="000C2F01" w:rsidRDefault="00EF60A5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91BF52" wp14:editId="596572FF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60C505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4E3E5B7C" w14:textId="77777777" w:rsidR="00EF60A5" w:rsidRPr="00630AEF" w:rsidRDefault="00EF60A5" w:rsidP="00EC597B">
            <w:pPr>
              <w:jc w:val="center"/>
              <w:rPr>
                <w:noProof/>
              </w:rPr>
            </w:pPr>
          </w:p>
        </w:tc>
      </w:tr>
      <w:tr w:rsidR="00EF60A5" w14:paraId="3401B382" w14:textId="494889A6" w:rsidTr="00EF60A5">
        <w:trPr>
          <w:trHeight w:val="432"/>
        </w:trPr>
        <w:tc>
          <w:tcPr>
            <w:tcW w:w="622" w:type="dxa"/>
          </w:tcPr>
          <w:p w14:paraId="7F68EBC5" w14:textId="77777777" w:rsidR="00EF60A5" w:rsidRDefault="00EF60A5" w:rsidP="00EC597B"/>
        </w:tc>
        <w:tc>
          <w:tcPr>
            <w:tcW w:w="1438" w:type="dxa"/>
          </w:tcPr>
          <w:p w14:paraId="32B479B5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32E91C98" w14:textId="1545D2CB" w:rsidR="00EF60A5" w:rsidRDefault="00EF60A5" w:rsidP="00EC597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33FAB515" w14:textId="77777777" w:rsidR="00EF60A5" w:rsidRPr="000C2F01" w:rsidRDefault="00EF60A5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3F9820C" wp14:editId="35FEBEEE">
                      <wp:extent cx="129540" cy="129540"/>
                      <wp:effectExtent l="0" t="0" r="22860" b="22860"/>
                      <wp:docPr id="32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C111A" id="Rectangle 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7ED58AD4" w14:textId="77777777" w:rsidR="00EF60A5" w:rsidRPr="00630AEF" w:rsidRDefault="00EF60A5" w:rsidP="00EC597B">
            <w:pPr>
              <w:jc w:val="center"/>
              <w:rPr>
                <w:noProof/>
              </w:rPr>
            </w:pPr>
          </w:p>
        </w:tc>
      </w:tr>
      <w:tr w:rsidR="00EF60A5" w14:paraId="62E2238D" w14:textId="613BEBF0" w:rsidTr="00EF60A5">
        <w:trPr>
          <w:trHeight w:val="432"/>
        </w:trPr>
        <w:tc>
          <w:tcPr>
            <w:tcW w:w="622" w:type="dxa"/>
          </w:tcPr>
          <w:p w14:paraId="1CE6CEFE" w14:textId="77777777" w:rsidR="00EF60A5" w:rsidRDefault="00EF60A5" w:rsidP="0032355B"/>
        </w:tc>
        <w:tc>
          <w:tcPr>
            <w:tcW w:w="1438" w:type="dxa"/>
          </w:tcPr>
          <w:p w14:paraId="3A343F93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8C80D49" w14:textId="50ADE4ED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1DB2793F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8EF8FA0" wp14:editId="69659476">
                      <wp:extent cx="129540" cy="129540"/>
                      <wp:effectExtent l="0" t="0" r="22860" b="22860"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127890" id="Rectangle 3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52D738DE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1E6A3C78" w14:textId="25AD7EF5" w:rsidTr="00EF60A5">
        <w:trPr>
          <w:trHeight w:val="432"/>
        </w:trPr>
        <w:tc>
          <w:tcPr>
            <w:tcW w:w="622" w:type="dxa"/>
          </w:tcPr>
          <w:p w14:paraId="4F756570" w14:textId="77777777" w:rsidR="00EF60A5" w:rsidRDefault="00EF60A5" w:rsidP="0032355B"/>
        </w:tc>
        <w:tc>
          <w:tcPr>
            <w:tcW w:w="1438" w:type="dxa"/>
          </w:tcPr>
          <w:p w14:paraId="69CD3A69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</w:tcPr>
          <w:p w14:paraId="43D74774" w14:textId="0177BE54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34DD0735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FD5A91" wp14:editId="2A885581">
                      <wp:extent cx="129540" cy="129540"/>
                      <wp:effectExtent l="0" t="0" r="22860" b="22860"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D3FBE5" id="Rectangle 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0BEC3C79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4CED58FD" w14:textId="00D89BAB" w:rsidTr="00EF60A5">
        <w:trPr>
          <w:trHeight w:val="432"/>
        </w:trPr>
        <w:tc>
          <w:tcPr>
            <w:tcW w:w="622" w:type="dxa"/>
          </w:tcPr>
          <w:p w14:paraId="45C2274D" w14:textId="77777777" w:rsidR="00EF60A5" w:rsidRDefault="00EF60A5" w:rsidP="0032355B"/>
        </w:tc>
        <w:tc>
          <w:tcPr>
            <w:tcW w:w="1438" w:type="dxa"/>
          </w:tcPr>
          <w:p w14:paraId="1161CC42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6F00511C" w14:textId="0146BA32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7A348C0A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B44EDD6" wp14:editId="2E64F885">
                      <wp:extent cx="129540" cy="129540"/>
                      <wp:effectExtent l="0" t="0" r="22860" b="22860"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C996FA" id="Rectangle 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10D89AF5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7083B4FB" w14:textId="60BD6672" w:rsidTr="00EF60A5">
        <w:trPr>
          <w:trHeight w:val="432"/>
        </w:trPr>
        <w:tc>
          <w:tcPr>
            <w:tcW w:w="622" w:type="dxa"/>
          </w:tcPr>
          <w:p w14:paraId="451868B4" w14:textId="77777777" w:rsidR="00EF60A5" w:rsidRDefault="00EF60A5" w:rsidP="0032355B"/>
        </w:tc>
        <w:tc>
          <w:tcPr>
            <w:tcW w:w="1438" w:type="dxa"/>
          </w:tcPr>
          <w:p w14:paraId="5E04D991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6D720B0B" w14:textId="6FE5CD60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4B1E9D41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29ECE9F" wp14:editId="51698E77">
                      <wp:extent cx="129540" cy="129540"/>
                      <wp:effectExtent l="0" t="0" r="22860" b="22860"/>
                      <wp:docPr id="36" name="Rectangl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41853" id="Rectangle 3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5D1006A8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580737DA" w14:textId="4ADC3818" w:rsidTr="00EF60A5">
        <w:trPr>
          <w:trHeight w:val="432"/>
        </w:trPr>
        <w:tc>
          <w:tcPr>
            <w:tcW w:w="622" w:type="dxa"/>
          </w:tcPr>
          <w:p w14:paraId="3DC88401" w14:textId="77777777" w:rsidR="00EF60A5" w:rsidRDefault="00EF60A5" w:rsidP="0032355B"/>
        </w:tc>
        <w:tc>
          <w:tcPr>
            <w:tcW w:w="1438" w:type="dxa"/>
          </w:tcPr>
          <w:p w14:paraId="66D6B12C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31584CC3" w14:textId="7B1B714E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23859DE6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8B49DD" wp14:editId="4F9D8CEF">
                      <wp:extent cx="129540" cy="129540"/>
                      <wp:effectExtent l="0" t="0" r="22860" b="22860"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FB1F8" id="Rectangle 3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7D60BB1E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0BB83D17" w14:textId="02F77C44" w:rsidTr="00EF60A5">
        <w:trPr>
          <w:trHeight w:val="432"/>
        </w:trPr>
        <w:tc>
          <w:tcPr>
            <w:tcW w:w="622" w:type="dxa"/>
          </w:tcPr>
          <w:p w14:paraId="63F38919" w14:textId="77777777" w:rsidR="00EF60A5" w:rsidRDefault="00EF60A5" w:rsidP="0032355B"/>
        </w:tc>
        <w:tc>
          <w:tcPr>
            <w:tcW w:w="1438" w:type="dxa"/>
          </w:tcPr>
          <w:p w14:paraId="26F20045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780C54A3" w14:textId="5557DE24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0C17E4FC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A348B02" wp14:editId="7CC5B1ED">
                      <wp:extent cx="129540" cy="129540"/>
                      <wp:effectExtent l="0" t="0" r="22860" b="22860"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CFE09" id="Rectangle 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6B66F4AC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1ED18B47" w14:textId="67C55EA0" w:rsidTr="00EF60A5">
        <w:trPr>
          <w:trHeight w:val="432"/>
        </w:trPr>
        <w:tc>
          <w:tcPr>
            <w:tcW w:w="622" w:type="dxa"/>
          </w:tcPr>
          <w:p w14:paraId="6495F33B" w14:textId="77777777" w:rsidR="00EF60A5" w:rsidRDefault="00EF60A5" w:rsidP="0032355B"/>
        </w:tc>
        <w:tc>
          <w:tcPr>
            <w:tcW w:w="1438" w:type="dxa"/>
          </w:tcPr>
          <w:p w14:paraId="1C7CC27B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77D934F5" w14:textId="2D010DD7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62D19F1A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47C802" wp14:editId="27D0D8C2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F38B5E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19CBFF5D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7B76BCED" w14:textId="42104117" w:rsidTr="00EF60A5">
        <w:trPr>
          <w:trHeight w:val="432"/>
        </w:trPr>
        <w:tc>
          <w:tcPr>
            <w:tcW w:w="622" w:type="dxa"/>
          </w:tcPr>
          <w:p w14:paraId="295AF952" w14:textId="77777777" w:rsidR="00EF60A5" w:rsidRDefault="00EF60A5" w:rsidP="0032355B"/>
        </w:tc>
        <w:tc>
          <w:tcPr>
            <w:tcW w:w="1438" w:type="dxa"/>
          </w:tcPr>
          <w:p w14:paraId="4D1DD13C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78C8B6F" w14:textId="793DA632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75CE03DA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1850C3" wp14:editId="49DF0ADA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6639CE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049DF2F0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0A998D4C" w14:textId="3A7DA406" w:rsidTr="00EF60A5">
        <w:trPr>
          <w:trHeight w:val="432"/>
        </w:trPr>
        <w:tc>
          <w:tcPr>
            <w:tcW w:w="622" w:type="dxa"/>
          </w:tcPr>
          <w:p w14:paraId="1781ACC0" w14:textId="77777777" w:rsidR="00EF60A5" w:rsidRDefault="00EF60A5" w:rsidP="0032355B"/>
        </w:tc>
        <w:tc>
          <w:tcPr>
            <w:tcW w:w="1438" w:type="dxa"/>
          </w:tcPr>
          <w:p w14:paraId="321E4B93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6881178" w14:textId="0BF0DB6B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6D12F04C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B02803" wp14:editId="5CFBB442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0EACA4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010A54EC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52D2B928" w14:textId="046893F1" w:rsidTr="00EF60A5">
        <w:trPr>
          <w:trHeight w:val="432"/>
        </w:trPr>
        <w:tc>
          <w:tcPr>
            <w:tcW w:w="622" w:type="dxa"/>
          </w:tcPr>
          <w:p w14:paraId="26B1BAB1" w14:textId="77777777" w:rsidR="00EF60A5" w:rsidRDefault="00EF60A5" w:rsidP="0032355B"/>
        </w:tc>
        <w:tc>
          <w:tcPr>
            <w:tcW w:w="1438" w:type="dxa"/>
          </w:tcPr>
          <w:p w14:paraId="4C78A86D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2B5CFB5" w14:textId="4F46069E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33EE2A1F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F3F3885" wp14:editId="77681969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CFA737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3B002C7D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57F727EE" w14:textId="10B795A3" w:rsidTr="00EF60A5">
        <w:trPr>
          <w:trHeight w:val="432"/>
        </w:trPr>
        <w:tc>
          <w:tcPr>
            <w:tcW w:w="622" w:type="dxa"/>
          </w:tcPr>
          <w:p w14:paraId="2B6F43EE" w14:textId="77777777" w:rsidR="00EF60A5" w:rsidRDefault="00EF60A5" w:rsidP="0032355B"/>
        </w:tc>
        <w:tc>
          <w:tcPr>
            <w:tcW w:w="1438" w:type="dxa"/>
          </w:tcPr>
          <w:p w14:paraId="3EE32777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1DE287E3" w14:textId="4BE22CF2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1683C3B1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A3BBD7" wp14:editId="776A1A1E">
                      <wp:extent cx="129540" cy="129540"/>
                      <wp:effectExtent l="0" t="0" r="22860" b="22860"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A9755" id="Rectangle 4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6DF43E64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2BD08FD7" w14:textId="4E0A7AAA" w:rsidTr="00EF60A5">
        <w:trPr>
          <w:trHeight w:val="432"/>
        </w:trPr>
        <w:tc>
          <w:tcPr>
            <w:tcW w:w="622" w:type="dxa"/>
          </w:tcPr>
          <w:p w14:paraId="6693DF26" w14:textId="77777777" w:rsidR="00EF60A5" w:rsidRDefault="00EF60A5" w:rsidP="0032355B"/>
        </w:tc>
        <w:tc>
          <w:tcPr>
            <w:tcW w:w="1438" w:type="dxa"/>
          </w:tcPr>
          <w:p w14:paraId="307BF467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0F196354" w14:textId="2B6DDB1F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5C044B7B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C78EA35" wp14:editId="05BDD018">
                      <wp:extent cx="129540" cy="129540"/>
                      <wp:effectExtent l="0" t="0" r="22860" b="22860"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BE1DC" id="Rectangle 4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03109AA9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10AC7FBD" w14:textId="2F0A0323" w:rsidTr="00EF60A5">
        <w:trPr>
          <w:trHeight w:val="432"/>
        </w:trPr>
        <w:tc>
          <w:tcPr>
            <w:tcW w:w="622" w:type="dxa"/>
          </w:tcPr>
          <w:p w14:paraId="4BB679C8" w14:textId="77777777" w:rsidR="00EF60A5" w:rsidRDefault="00EF60A5" w:rsidP="0032355B"/>
        </w:tc>
        <w:tc>
          <w:tcPr>
            <w:tcW w:w="1438" w:type="dxa"/>
          </w:tcPr>
          <w:p w14:paraId="44B2F0CA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185AD6AD" w14:textId="1E5BD97A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6FEA758C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DE4DE37" wp14:editId="302DD858">
                      <wp:extent cx="129540" cy="129540"/>
                      <wp:effectExtent l="0" t="0" r="22860" b="22860"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95164E" id="Rectangle 4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2E2722F8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686243D2" w14:textId="2E7558FD" w:rsidTr="00EF60A5">
        <w:trPr>
          <w:trHeight w:val="432"/>
        </w:trPr>
        <w:tc>
          <w:tcPr>
            <w:tcW w:w="622" w:type="dxa"/>
          </w:tcPr>
          <w:p w14:paraId="44E46B46" w14:textId="77777777" w:rsidR="00EF60A5" w:rsidRDefault="00EF60A5" w:rsidP="0032355B"/>
        </w:tc>
        <w:tc>
          <w:tcPr>
            <w:tcW w:w="1438" w:type="dxa"/>
          </w:tcPr>
          <w:p w14:paraId="7E07B85B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36995E3C" w14:textId="1FCC5C90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34C0ED74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9D1852D" wp14:editId="25EF0E0E">
                      <wp:extent cx="129540" cy="129540"/>
                      <wp:effectExtent l="0" t="0" r="22860" b="22860"/>
                      <wp:docPr id="46" name="Rectangle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E2C40" id="Rectangle 4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66E3B408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4DB4EB9B" w14:textId="487E73BE" w:rsidTr="00EF60A5">
        <w:trPr>
          <w:trHeight w:val="432"/>
        </w:trPr>
        <w:tc>
          <w:tcPr>
            <w:tcW w:w="622" w:type="dxa"/>
          </w:tcPr>
          <w:p w14:paraId="7AE3AEF0" w14:textId="77777777" w:rsidR="00EF60A5" w:rsidRDefault="00EF60A5" w:rsidP="0032355B"/>
        </w:tc>
        <w:tc>
          <w:tcPr>
            <w:tcW w:w="1438" w:type="dxa"/>
          </w:tcPr>
          <w:p w14:paraId="561A13E1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70ED1BCC" w14:textId="0938762B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53506163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EFAE87B" wp14:editId="5AB595C4">
                      <wp:extent cx="129540" cy="129540"/>
                      <wp:effectExtent l="0" t="0" r="22860" b="22860"/>
                      <wp:docPr id="47" name="Rectangl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59485F" id="Rectangle 4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362B1BE3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  <w:tr w:rsidR="00EF60A5" w14:paraId="0813EF49" w14:textId="2ED9A177" w:rsidTr="00EF60A5">
        <w:trPr>
          <w:trHeight w:val="432"/>
        </w:trPr>
        <w:tc>
          <w:tcPr>
            <w:tcW w:w="622" w:type="dxa"/>
          </w:tcPr>
          <w:p w14:paraId="2EAFDBDA" w14:textId="77777777" w:rsidR="00EF60A5" w:rsidRDefault="00EF60A5" w:rsidP="00830327"/>
        </w:tc>
        <w:tc>
          <w:tcPr>
            <w:tcW w:w="1438" w:type="dxa"/>
          </w:tcPr>
          <w:p w14:paraId="6ECE1802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2B920FB1" w14:textId="41798AC9" w:rsidR="00EF60A5" w:rsidRDefault="00EF60A5" w:rsidP="00830327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1D70B672" w14:textId="77777777" w:rsidR="00EF60A5" w:rsidRPr="000C2F01" w:rsidRDefault="00EF60A5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FCF7C03" wp14:editId="55D57DA5">
                      <wp:extent cx="129540" cy="129540"/>
                      <wp:effectExtent l="0" t="0" r="22860" b="22860"/>
                      <wp:docPr id="1911248494" name="Rectangle 19112484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323284" id="Rectangle 191124849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6E142F70" w14:textId="77777777" w:rsidR="00EF60A5" w:rsidRPr="00630AEF" w:rsidRDefault="00EF60A5" w:rsidP="00830327">
            <w:pPr>
              <w:jc w:val="center"/>
              <w:rPr>
                <w:noProof/>
              </w:rPr>
            </w:pPr>
          </w:p>
        </w:tc>
      </w:tr>
      <w:tr w:rsidR="00EF60A5" w14:paraId="22323604" w14:textId="176CDA65" w:rsidTr="00EF60A5">
        <w:trPr>
          <w:trHeight w:val="432"/>
        </w:trPr>
        <w:tc>
          <w:tcPr>
            <w:tcW w:w="622" w:type="dxa"/>
          </w:tcPr>
          <w:p w14:paraId="7A41F4D6" w14:textId="77777777" w:rsidR="00EF60A5" w:rsidRDefault="00EF60A5" w:rsidP="00830327"/>
        </w:tc>
        <w:tc>
          <w:tcPr>
            <w:tcW w:w="1438" w:type="dxa"/>
          </w:tcPr>
          <w:p w14:paraId="772C57C3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4F5AA409" w14:textId="737C0081" w:rsidR="00EF60A5" w:rsidRDefault="00EF60A5" w:rsidP="00830327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6353D57E" w14:textId="77777777" w:rsidR="00EF60A5" w:rsidRPr="000C2F01" w:rsidRDefault="00EF60A5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B4EF8DD" wp14:editId="1FAE2615">
                      <wp:extent cx="129540" cy="129540"/>
                      <wp:effectExtent l="0" t="0" r="22860" b="22860"/>
                      <wp:docPr id="395420012" name="Rectangle 3954200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E72945" id="Rectangle 39542001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46030E29" w14:textId="77777777" w:rsidR="00EF60A5" w:rsidRPr="00630AEF" w:rsidRDefault="00EF60A5" w:rsidP="00830327">
            <w:pPr>
              <w:jc w:val="center"/>
              <w:rPr>
                <w:noProof/>
              </w:rPr>
            </w:pPr>
          </w:p>
        </w:tc>
      </w:tr>
      <w:tr w:rsidR="00EF60A5" w14:paraId="3002D7F1" w14:textId="7E4320F2" w:rsidTr="00EF60A5">
        <w:trPr>
          <w:trHeight w:val="432"/>
        </w:trPr>
        <w:tc>
          <w:tcPr>
            <w:tcW w:w="622" w:type="dxa"/>
          </w:tcPr>
          <w:p w14:paraId="76F7A767" w14:textId="77777777" w:rsidR="00EF60A5" w:rsidRDefault="00EF60A5" w:rsidP="00830327"/>
        </w:tc>
        <w:tc>
          <w:tcPr>
            <w:tcW w:w="1438" w:type="dxa"/>
          </w:tcPr>
          <w:p w14:paraId="7109A83A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15DE07F7" w14:textId="7B2FBA43" w:rsidR="00EF60A5" w:rsidRDefault="00EF60A5" w:rsidP="00830327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01E457A4" w14:textId="77777777" w:rsidR="00EF60A5" w:rsidRPr="000C2F01" w:rsidRDefault="00EF60A5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22F637" wp14:editId="704C9FA0">
                      <wp:extent cx="129540" cy="129540"/>
                      <wp:effectExtent l="0" t="0" r="22860" b="22860"/>
                      <wp:docPr id="2107539927" name="Rectangle 21075399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29D36B" id="Rectangle 210753992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7053CCE3" w14:textId="77777777" w:rsidR="00EF60A5" w:rsidRPr="00630AEF" w:rsidRDefault="00EF60A5" w:rsidP="00830327">
            <w:pPr>
              <w:jc w:val="center"/>
              <w:rPr>
                <w:noProof/>
              </w:rPr>
            </w:pPr>
          </w:p>
        </w:tc>
      </w:tr>
      <w:tr w:rsidR="00EF60A5" w14:paraId="42E05D89" w14:textId="59E80CBC" w:rsidTr="00EF60A5">
        <w:trPr>
          <w:trHeight w:val="432"/>
        </w:trPr>
        <w:tc>
          <w:tcPr>
            <w:tcW w:w="622" w:type="dxa"/>
          </w:tcPr>
          <w:p w14:paraId="2810D855" w14:textId="77777777" w:rsidR="00EF60A5" w:rsidRDefault="00EF60A5" w:rsidP="0032355B"/>
        </w:tc>
        <w:tc>
          <w:tcPr>
            <w:tcW w:w="1438" w:type="dxa"/>
          </w:tcPr>
          <w:p w14:paraId="64937BE6" w14:textId="77777777" w:rsidR="00EF60A5" w:rsidRDefault="00EF60A5" w:rsidP="00EF60A5">
            <w:pPr>
              <w:ind w:left="285" w:hanging="285"/>
            </w:pPr>
          </w:p>
        </w:tc>
        <w:tc>
          <w:tcPr>
            <w:tcW w:w="4767" w:type="dxa"/>
            <w:shd w:val="clear" w:color="auto" w:fill="auto"/>
            <w:vAlign w:val="center"/>
          </w:tcPr>
          <w:p w14:paraId="67624936" w14:textId="1A87BE12" w:rsidR="00EF60A5" w:rsidRDefault="00EF60A5" w:rsidP="0032355B"/>
        </w:tc>
        <w:tc>
          <w:tcPr>
            <w:tcW w:w="991" w:type="dxa"/>
            <w:shd w:val="clear" w:color="auto" w:fill="auto"/>
            <w:tcMar>
              <w:left w:w="0" w:type="dxa"/>
            </w:tcMar>
            <w:vAlign w:val="center"/>
          </w:tcPr>
          <w:p w14:paraId="409F85E4" w14:textId="77777777" w:rsidR="00EF60A5" w:rsidRPr="000C2F01" w:rsidRDefault="00EF60A5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33F6D4E" wp14:editId="3350E86F">
                      <wp:extent cx="129540" cy="129540"/>
                      <wp:effectExtent l="0" t="0" r="22860" b="22860"/>
                      <wp:docPr id="48" name="Rectangle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C4678E" id="Rectangle 4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67" w:type="dxa"/>
          </w:tcPr>
          <w:p w14:paraId="363D7445" w14:textId="77777777" w:rsidR="00EF60A5" w:rsidRPr="00630AEF" w:rsidRDefault="00EF60A5" w:rsidP="0032355B">
            <w:pPr>
              <w:jc w:val="center"/>
              <w:rPr>
                <w:noProof/>
              </w:rPr>
            </w:pPr>
          </w:p>
        </w:tc>
      </w:tr>
    </w:tbl>
    <w:p w14:paraId="4D6D9D41" w14:textId="77777777" w:rsidR="00A8268F" w:rsidRDefault="00A8268F" w:rsidP="00EC597B"/>
    <w:sectPr w:rsidR="00A8268F" w:rsidSect="0032355B">
      <w:footerReference w:type="default" r:id="rId11"/>
      <w:footerReference w:type="first" r:id="rId12"/>
      <w:pgSz w:w="12240" w:h="15840" w:code="1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AC422" w14:textId="77777777" w:rsidR="00CD1CAE" w:rsidRDefault="00CD1CAE" w:rsidP="003121DD">
      <w:pPr>
        <w:spacing w:after="0" w:line="240" w:lineRule="auto"/>
      </w:pPr>
      <w:r>
        <w:separator/>
      </w:r>
    </w:p>
  </w:endnote>
  <w:endnote w:type="continuationSeparator" w:id="0">
    <w:p w14:paraId="1C35C299" w14:textId="77777777" w:rsidR="00CD1CAE" w:rsidRDefault="00CD1CAE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dxa"/>
      <w:tblLook w:val="04A0" w:firstRow="1" w:lastRow="0" w:firstColumn="1" w:lastColumn="0" w:noHBand="0" w:noVBand="1"/>
    </w:tblPr>
    <w:tblGrid>
      <w:gridCol w:w="4140"/>
      <w:gridCol w:w="1406"/>
      <w:gridCol w:w="1380"/>
    </w:tblGrid>
    <w:tr w:rsidR="00EC597B" w:rsidRPr="00EC597B" w14:paraId="795D06DF" w14:textId="77777777" w:rsidTr="00EC597B">
      <w:trPr>
        <w:trHeight w:val="34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B3F4" w14:textId="7902DC28" w:rsidR="00EC597B" w:rsidRPr="00EC597B" w:rsidRDefault="00EC597B" w:rsidP="00EC597B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26"/>
              <w:szCs w:val="26"/>
            </w:rPr>
          </w:pPr>
          <w:r>
            <w:rPr>
              <w:rFonts w:ascii="Calibri" w:eastAsia="Times New Roman" w:hAnsi="Calibri" w:cs="Calibri"/>
              <w:color w:val="000000"/>
              <w:sz w:val="26"/>
              <w:szCs w:val="26"/>
            </w:rPr>
            <w:t>Template</w:t>
          </w:r>
          <w:r w:rsidRPr="00EC597B">
            <w:rPr>
              <w:rFonts w:ascii="Calibri" w:eastAsia="Times New Roman" w:hAnsi="Calibri" w:cs="Calibri"/>
              <w:color w:val="000000"/>
              <w:sz w:val="26"/>
              <w:szCs w:val="26"/>
            </w:rPr>
            <w:t xml:space="preserve"> by</w:t>
          </w:r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97A1A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  <w:hyperlink r:id="rId1" w:history="1">
            <w:r w:rsidRPr="00EC597B">
              <w:rPr>
                <w:rFonts w:ascii="Calibri" w:eastAsia="Times New Roman" w:hAnsi="Calibri" w:cs="Calibri"/>
                <w:color w:val="0563C1"/>
                <w:sz w:val="26"/>
                <w:szCs w:val="26"/>
                <w:u w:val="single"/>
              </w:rPr>
              <w:t>AraHR.com</w:t>
            </w:r>
          </w:hyperlink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4DDE7B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</w:p>
      </w:tc>
    </w:tr>
  </w:tbl>
  <w:p w14:paraId="112EB908" w14:textId="0D2797DD" w:rsidR="00EC597B" w:rsidRPr="00EC597B" w:rsidRDefault="00EC597B" w:rsidP="00EC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71EE" w14:textId="52CFCC96" w:rsidR="00EC597B" w:rsidRDefault="00EC597B">
    <w:pPr>
      <w:pStyle w:val="Footer"/>
    </w:pPr>
    <w:r>
      <w:t>Template</w:t>
    </w:r>
    <w:r w:rsidRPr="00EC597B">
      <w:t xml:space="preserve"> by </w:t>
    </w:r>
    <w:hyperlink r:id="rId1" w:history="1">
      <w:r w:rsidRPr="00EC597B">
        <w:rPr>
          <w:rStyle w:val="Hyperlink"/>
        </w:rPr>
        <w:t>AraHR.com</w:t>
      </w:r>
    </w:hyperlink>
    <w:r w:rsidRPr="00EC597B">
      <w:tab/>
    </w:r>
    <w:r w:rsidRPr="00EC597B">
      <w:tab/>
    </w:r>
    <w:r w:rsidRPr="00EC597B">
      <w:tab/>
    </w:r>
    <w:r w:rsidRPr="00EC597B">
      <w:tab/>
    </w:r>
  </w:p>
  <w:p w14:paraId="62FBBF80" w14:textId="77777777" w:rsidR="00EC597B" w:rsidRDefault="00EC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3BD71" w14:textId="77777777" w:rsidR="00CD1CAE" w:rsidRDefault="00CD1CAE" w:rsidP="003121DD">
      <w:pPr>
        <w:spacing w:after="0" w:line="240" w:lineRule="auto"/>
      </w:pPr>
      <w:r>
        <w:separator/>
      </w:r>
    </w:p>
  </w:footnote>
  <w:footnote w:type="continuationSeparator" w:id="0">
    <w:p w14:paraId="5F9A1710" w14:textId="77777777" w:rsidR="00CD1CAE" w:rsidRDefault="00CD1CAE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B"/>
    <w:rsid w:val="00000C6D"/>
    <w:rsid w:val="0001587F"/>
    <w:rsid w:val="00016C52"/>
    <w:rsid w:val="000975F0"/>
    <w:rsid w:val="000C2F01"/>
    <w:rsid w:val="000D2741"/>
    <w:rsid w:val="000D2DF1"/>
    <w:rsid w:val="00101C19"/>
    <w:rsid w:val="0014333C"/>
    <w:rsid w:val="001B00F9"/>
    <w:rsid w:val="001F17CA"/>
    <w:rsid w:val="00212F49"/>
    <w:rsid w:val="002333F6"/>
    <w:rsid w:val="002B0330"/>
    <w:rsid w:val="002C0168"/>
    <w:rsid w:val="002C6E6C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4360F"/>
    <w:rsid w:val="00453083"/>
    <w:rsid w:val="004B5BED"/>
    <w:rsid w:val="004D28BD"/>
    <w:rsid w:val="00501092"/>
    <w:rsid w:val="00524CF1"/>
    <w:rsid w:val="00546995"/>
    <w:rsid w:val="005A2766"/>
    <w:rsid w:val="005B6F78"/>
    <w:rsid w:val="005E0F60"/>
    <w:rsid w:val="005E273F"/>
    <w:rsid w:val="005F606F"/>
    <w:rsid w:val="0060655F"/>
    <w:rsid w:val="0064130E"/>
    <w:rsid w:val="00644DF0"/>
    <w:rsid w:val="0068362C"/>
    <w:rsid w:val="006969C6"/>
    <w:rsid w:val="00703C32"/>
    <w:rsid w:val="0072038C"/>
    <w:rsid w:val="00777687"/>
    <w:rsid w:val="007A0EA7"/>
    <w:rsid w:val="007D7308"/>
    <w:rsid w:val="0080405A"/>
    <w:rsid w:val="0091345E"/>
    <w:rsid w:val="009D1B08"/>
    <w:rsid w:val="009E7808"/>
    <w:rsid w:val="009F413E"/>
    <w:rsid w:val="00A24159"/>
    <w:rsid w:val="00A43443"/>
    <w:rsid w:val="00A516DE"/>
    <w:rsid w:val="00A7642D"/>
    <w:rsid w:val="00A8268F"/>
    <w:rsid w:val="00AE2733"/>
    <w:rsid w:val="00AE38DF"/>
    <w:rsid w:val="00BE7796"/>
    <w:rsid w:val="00C16C54"/>
    <w:rsid w:val="00C81272"/>
    <w:rsid w:val="00CC2669"/>
    <w:rsid w:val="00CD1CAE"/>
    <w:rsid w:val="00D13AF3"/>
    <w:rsid w:val="00D20CB5"/>
    <w:rsid w:val="00D6120B"/>
    <w:rsid w:val="00D975E5"/>
    <w:rsid w:val="00DF2AFF"/>
    <w:rsid w:val="00E370BE"/>
    <w:rsid w:val="00E43AB8"/>
    <w:rsid w:val="00E45B42"/>
    <w:rsid w:val="00E55B1F"/>
    <w:rsid w:val="00E564EE"/>
    <w:rsid w:val="00E62050"/>
    <w:rsid w:val="00E74A91"/>
    <w:rsid w:val="00E83911"/>
    <w:rsid w:val="00EB1136"/>
    <w:rsid w:val="00EC1284"/>
    <w:rsid w:val="00EC597B"/>
    <w:rsid w:val="00EF60A5"/>
    <w:rsid w:val="00F17640"/>
    <w:rsid w:val="00F251A2"/>
    <w:rsid w:val="00F418C9"/>
    <w:rsid w:val="00F64C6D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59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E60CC912-9D45-3341-A3E3-FD82CBEE29A7%7dtf0346506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95D1C689232FA44B4A87350CDF2C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B45E6-0EA5-7946-97FD-A0D92EE89653}"/>
      </w:docPartPr>
      <w:docPartBody>
        <w:p w:rsidR="00000000" w:rsidRDefault="004D1702" w:rsidP="004D1702">
          <w:pPr>
            <w:pStyle w:val="795D1C689232FA44B4A87350CDF2CD08"/>
          </w:pPr>
          <w:r w:rsidRPr="00D13AF3"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7"/>
    <w:rsid w:val="000D2DF1"/>
    <w:rsid w:val="00327AA2"/>
    <w:rsid w:val="004D1702"/>
    <w:rsid w:val="00712827"/>
    <w:rsid w:val="00A2526B"/>
    <w:rsid w:val="00C71A07"/>
    <w:rsid w:val="00E4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1017FBB9A21E458E9F897D02893ABE">
    <w:name w:val="691017FBB9A21E458E9F897D02893ABE"/>
  </w:style>
  <w:style w:type="paragraph" w:customStyle="1" w:styleId="A45391D06A7C8941B849E3F3E0D792AB">
    <w:name w:val="A45391D06A7C8941B849E3F3E0D792AB"/>
    <w:rsid w:val="004D1702"/>
  </w:style>
  <w:style w:type="paragraph" w:customStyle="1" w:styleId="569AD8A3DBCB894E88788EBAF8A21606">
    <w:name w:val="569AD8A3DBCB894E88788EBAF8A21606"/>
    <w:rsid w:val="00E408E5"/>
  </w:style>
  <w:style w:type="paragraph" w:customStyle="1" w:styleId="795D1C689232FA44B4A87350CDF2CD08">
    <w:name w:val="795D1C689232FA44B4A87350CDF2CD08"/>
    <w:rsid w:val="004D1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(document).dotx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2025-02-05T11:03:00Z</dcterms:created>
  <dcterms:modified xsi:type="dcterms:W3CDTF">2025-02-05T11:04:00Z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