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3A28" w14:textId="295A6246" w:rsidR="00D13AF3" w:rsidRDefault="00D13AF3" w:rsidP="00D13AF3">
      <w:pPr>
        <w:spacing w:after="0"/>
      </w:pPr>
    </w:p>
    <w:tbl>
      <w:tblPr>
        <w:tblStyle w:val="PlainTable4"/>
        <w:tblW w:w="4900" w:type="pct"/>
        <w:tblBorders>
          <w:top w:val="single" w:sz="4" w:space="0" w:color="887A5F" w:themeColor="accent6"/>
          <w:left w:val="single" w:sz="4" w:space="0" w:color="887A5F" w:themeColor="accent6"/>
          <w:right w:val="single" w:sz="4" w:space="0" w:color="887A5F" w:themeColor="accent6"/>
        </w:tblBorders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4688"/>
        <w:gridCol w:w="975"/>
        <w:gridCol w:w="3957"/>
        <w:gridCol w:w="954"/>
      </w:tblGrid>
      <w:tr w:rsidR="00431216" w14:paraId="6AF18E23" w14:textId="071F5F39" w:rsidTr="00431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5663" w:type="dxa"/>
            <w:gridSpan w:val="2"/>
            <w:shd w:val="clear" w:color="auto" w:fill="E7E6E6" w:themeFill="background2"/>
            <w:vAlign w:val="center"/>
          </w:tcPr>
          <w:p w14:paraId="6F3BF9F8" w14:textId="64B834FB" w:rsidR="00431216" w:rsidRPr="00431216" w:rsidRDefault="00431216" w:rsidP="005C19BB">
            <w:pPr>
              <w:jc w:val="center"/>
              <w:rPr>
                <w:b/>
                <w:bCs w:val="0"/>
                <w:color w:val="00B050"/>
                <w:sz w:val="24"/>
                <w:szCs w:val="24"/>
              </w:rPr>
            </w:pPr>
            <w:r w:rsidRPr="00431216">
              <w:rPr>
                <w:b/>
                <w:bCs w:val="0"/>
                <w:color w:val="00B050"/>
                <w:sz w:val="24"/>
                <w:szCs w:val="24"/>
              </w:rPr>
              <w:t>MONDAY</w:t>
            </w:r>
          </w:p>
        </w:tc>
        <w:tc>
          <w:tcPr>
            <w:tcW w:w="4911" w:type="dxa"/>
            <w:gridSpan w:val="2"/>
            <w:shd w:val="clear" w:color="auto" w:fill="E7E6E6" w:themeFill="background2"/>
            <w:vAlign w:val="center"/>
          </w:tcPr>
          <w:p w14:paraId="39B2E608" w14:textId="3A6D8531" w:rsidR="00431216" w:rsidRPr="00431216" w:rsidRDefault="00431216" w:rsidP="005C19BB">
            <w:pPr>
              <w:jc w:val="center"/>
              <w:rPr>
                <w:b/>
                <w:bCs w:val="0"/>
                <w:color w:val="00B050"/>
                <w:sz w:val="24"/>
                <w:szCs w:val="24"/>
              </w:rPr>
            </w:pPr>
            <w:r w:rsidRPr="00431216">
              <w:rPr>
                <w:b/>
                <w:bCs w:val="0"/>
                <w:color w:val="00B050"/>
                <w:sz w:val="24"/>
                <w:szCs w:val="24"/>
              </w:rPr>
              <w:t>TUESDAY</w:t>
            </w:r>
          </w:p>
        </w:tc>
      </w:tr>
      <w:tr w:rsidR="005C19BB" w14:paraId="254B4628" w14:textId="68F07D67" w:rsidTr="005C19BB">
        <w:trPr>
          <w:trHeight w:val="432"/>
        </w:trPr>
        <w:tc>
          <w:tcPr>
            <w:tcW w:w="4688" w:type="dxa"/>
            <w:vAlign w:val="center"/>
          </w:tcPr>
          <w:p w14:paraId="2182B4FE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2E664AAB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11A5C10" wp14:editId="4B4AB804">
                      <wp:extent cx="129540" cy="129540"/>
                      <wp:effectExtent l="0" t="0" r="22860" b="22860"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74C41" id="Rectangle 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D07D2A0" w14:textId="77777777" w:rsidR="005C19BB" w:rsidRDefault="005C19BB" w:rsidP="005C19BB"/>
        </w:tc>
        <w:tc>
          <w:tcPr>
            <w:tcW w:w="954" w:type="dxa"/>
            <w:vAlign w:val="center"/>
          </w:tcPr>
          <w:p w14:paraId="602827C7" w14:textId="7F8AED75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FC49E7D" wp14:editId="0500D3FE">
                      <wp:extent cx="129540" cy="129540"/>
                      <wp:effectExtent l="0" t="0" r="22860" b="22860"/>
                      <wp:docPr id="1932428732" name="Rectangle 19324287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341D03" id="Rectangle 19324287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8AE11F7" w14:textId="0BD15BB1" w:rsidTr="005C19BB">
        <w:trPr>
          <w:trHeight w:val="432"/>
        </w:trPr>
        <w:tc>
          <w:tcPr>
            <w:tcW w:w="4688" w:type="dxa"/>
            <w:vAlign w:val="center"/>
          </w:tcPr>
          <w:p w14:paraId="669EB1F8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711E7652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824201" wp14:editId="7C2ADDF3">
                      <wp:extent cx="129540" cy="129540"/>
                      <wp:effectExtent l="0" t="0" r="22860" b="22860"/>
                      <wp:docPr id="30" name="Rectangl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EF86AC" id="Rectangle 3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9B7536A" w14:textId="77777777" w:rsidR="005C19BB" w:rsidRDefault="005C19BB" w:rsidP="005C19BB"/>
        </w:tc>
        <w:tc>
          <w:tcPr>
            <w:tcW w:w="954" w:type="dxa"/>
            <w:vAlign w:val="center"/>
          </w:tcPr>
          <w:p w14:paraId="0907F99B" w14:textId="11FF5899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BF69C48" wp14:editId="0ED64090">
                      <wp:extent cx="129540" cy="129540"/>
                      <wp:effectExtent l="0" t="0" r="22860" b="22860"/>
                      <wp:docPr id="1474227829" name="Rectangle 14742278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D3CB4D" id="Rectangle 14742278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2A50001" w14:textId="4C7795F3" w:rsidTr="005C19BB">
        <w:trPr>
          <w:trHeight w:val="432"/>
        </w:trPr>
        <w:tc>
          <w:tcPr>
            <w:tcW w:w="4688" w:type="dxa"/>
            <w:vAlign w:val="center"/>
          </w:tcPr>
          <w:p w14:paraId="49C98407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2DAE58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391BF52" wp14:editId="596572FF">
                      <wp:extent cx="129540" cy="129540"/>
                      <wp:effectExtent l="0" t="0" r="22860" b="22860"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8AFC4E" id="Rectangle 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2C0699D" w14:textId="77777777" w:rsidR="005C19BB" w:rsidRDefault="005C19BB" w:rsidP="005C19BB"/>
        </w:tc>
        <w:tc>
          <w:tcPr>
            <w:tcW w:w="954" w:type="dxa"/>
            <w:vAlign w:val="center"/>
          </w:tcPr>
          <w:p w14:paraId="4AA079CF" w14:textId="096DE8DF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88B715A" wp14:editId="78886854">
                      <wp:extent cx="129540" cy="129540"/>
                      <wp:effectExtent l="0" t="0" r="22860" b="22860"/>
                      <wp:docPr id="396285167" name="Rectangle 3962851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7F48E7" id="Rectangle 39628516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401B382" w14:textId="2417482B" w:rsidTr="005C19BB">
        <w:trPr>
          <w:trHeight w:val="432"/>
        </w:trPr>
        <w:tc>
          <w:tcPr>
            <w:tcW w:w="4688" w:type="dxa"/>
            <w:vAlign w:val="center"/>
          </w:tcPr>
          <w:p w14:paraId="32E91C98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3FAB515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3F9820C" wp14:editId="35FEBEEE">
                      <wp:extent cx="129540" cy="129540"/>
                      <wp:effectExtent l="0" t="0" r="22860" b="22860"/>
                      <wp:docPr id="32" name="Rectangl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7A573" id="Rectangle 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C385172" w14:textId="77777777" w:rsidR="005C19BB" w:rsidRDefault="005C19BB" w:rsidP="005C19BB"/>
        </w:tc>
        <w:tc>
          <w:tcPr>
            <w:tcW w:w="954" w:type="dxa"/>
            <w:vAlign w:val="center"/>
          </w:tcPr>
          <w:p w14:paraId="07994242" w14:textId="1D8F882A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66770DA" wp14:editId="69611A82">
                      <wp:extent cx="129540" cy="129540"/>
                      <wp:effectExtent l="0" t="0" r="22860" b="22860"/>
                      <wp:docPr id="1493243110" name="Rectangle 14932431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2D205F" id="Rectangle 149324311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62E2238D" w14:textId="4D42D9B9" w:rsidTr="005C19BB">
        <w:trPr>
          <w:trHeight w:val="432"/>
        </w:trPr>
        <w:tc>
          <w:tcPr>
            <w:tcW w:w="4688" w:type="dxa"/>
            <w:vAlign w:val="center"/>
          </w:tcPr>
          <w:p w14:paraId="28C80D49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1DB2793F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8EF8FA0" wp14:editId="69659476">
                      <wp:extent cx="129540" cy="129540"/>
                      <wp:effectExtent l="0" t="0" r="22860" b="22860"/>
                      <wp:docPr id="33" name="Rectangle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9E4D35" id="Rectangle 3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18A768A6" w14:textId="77777777" w:rsidR="005C19BB" w:rsidRDefault="005C19BB" w:rsidP="005C19BB"/>
        </w:tc>
        <w:tc>
          <w:tcPr>
            <w:tcW w:w="954" w:type="dxa"/>
            <w:vAlign w:val="center"/>
          </w:tcPr>
          <w:p w14:paraId="696664FF" w14:textId="183D696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7022576" wp14:editId="7863CF72">
                      <wp:extent cx="129540" cy="129540"/>
                      <wp:effectExtent l="0" t="0" r="22860" b="22860"/>
                      <wp:docPr id="1276339977" name="Rectangle 12763399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18E73F" id="Rectangle 127633997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1E6A3C78" w14:textId="281A2F5E" w:rsidTr="005C19BB">
        <w:trPr>
          <w:trHeight w:val="432"/>
        </w:trPr>
        <w:tc>
          <w:tcPr>
            <w:tcW w:w="4688" w:type="dxa"/>
          </w:tcPr>
          <w:p w14:paraId="43D74774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4DD0735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8FD5A91" wp14:editId="2A885581">
                      <wp:extent cx="129540" cy="129540"/>
                      <wp:effectExtent l="0" t="0" r="22860" b="22860"/>
                      <wp:docPr id="34" name="Rectangl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61173" id="Rectangle 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F97F2A8" w14:textId="77777777" w:rsidR="005C19BB" w:rsidRDefault="005C19BB" w:rsidP="005C19BB"/>
        </w:tc>
        <w:tc>
          <w:tcPr>
            <w:tcW w:w="954" w:type="dxa"/>
            <w:vAlign w:val="center"/>
          </w:tcPr>
          <w:p w14:paraId="5344D1C6" w14:textId="1230825B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A05A656" wp14:editId="75CB23CE">
                      <wp:extent cx="129540" cy="129540"/>
                      <wp:effectExtent l="0" t="0" r="22860" b="22860"/>
                      <wp:docPr id="1203743879" name="Rectangle 12037438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EF0436" id="Rectangle 120374387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4CED58FD" w14:textId="0D298BA0" w:rsidTr="005C19BB">
        <w:trPr>
          <w:trHeight w:val="432"/>
        </w:trPr>
        <w:tc>
          <w:tcPr>
            <w:tcW w:w="4688" w:type="dxa"/>
            <w:vAlign w:val="center"/>
          </w:tcPr>
          <w:p w14:paraId="6F00511C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7A348C0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B44EDD6" wp14:editId="2E64F885">
                      <wp:extent cx="129540" cy="129540"/>
                      <wp:effectExtent l="0" t="0" r="22860" b="22860"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665865" id="Rectangle 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</w:tcPr>
          <w:p w14:paraId="0DDE4149" w14:textId="77777777" w:rsidR="005C19BB" w:rsidRDefault="005C19BB" w:rsidP="005C19BB"/>
        </w:tc>
        <w:tc>
          <w:tcPr>
            <w:tcW w:w="954" w:type="dxa"/>
            <w:vAlign w:val="center"/>
          </w:tcPr>
          <w:p w14:paraId="227B3DED" w14:textId="6D036D9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790E293" wp14:editId="4C50E044">
                      <wp:extent cx="129540" cy="129540"/>
                      <wp:effectExtent l="0" t="0" r="22860" b="22860"/>
                      <wp:docPr id="1566854634" name="Rectangle 15668546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9B438A" id="Rectangle 15668546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7083B4FB" w14:textId="55B879C0" w:rsidTr="005C19BB">
        <w:trPr>
          <w:trHeight w:val="432"/>
        </w:trPr>
        <w:tc>
          <w:tcPr>
            <w:tcW w:w="4688" w:type="dxa"/>
            <w:vAlign w:val="center"/>
          </w:tcPr>
          <w:p w14:paraId="6D720B0B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4B1E9D41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29ECE9F" wp14:editId="51698E77">
                      <wp:extent cx="129540" cy="129540"/>
                      <wp:effectExtent l="0" t="0" r="22860" b="22860"/>
                      <wp:docPr id="36" name="Rectangle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9BF144" id="Rectangle 3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123ADEB" w14:textId="77777777" w:rsidR="005C19BB" w:rsidRDefault="005C19BB" w:rsidP="005C19BB"/>
        </w:tc>
        <w:tc>
          <w:tcPr>
            <w:tcW w:w="954" w:type="dxa"/>
            <w:vAlign w:val="center"/>
          </w:tcPr>
          <w:p w14:paraId="70D3CAD0" w14:textId="0818817B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F2BFF29" wp14:editId="45E89991">
                      <wp:extent cx="129540" cy="129540"/>
                      <wp:effectExtent l="0" t="0" r="22860" b="22860"/>
                      <wp:docPr id="103452396" name="Rectangle 1034523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9517C4" id="Rectangle 10345239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80737DA" w14:textId="07582912" w:rsidTr="00431216">
        <w:trPr>
          <w:trHeight w:val="432"/>
        </w:trPr>
        <w:tc>
          <w:tcPr>
            <w:tcW w:w="4688" w:type="dxa"/>
            <w:tcBorders>
              <w:bottom w:val="single" w:sz="4" w:space="0" w:color="887A5F" w:themeColor="accent6"/>
            </w:tcBorders>
            <w:vAlign w:val="center"/>
          </w:tcPr>
          <w:p w14:paraId="31584CC3" w14:textId="77777777" w:rsidR="005C19BB" w:rsidRDefault="005C19BB" w:rsidP="005C19BB"/>
        </w:tc>
        <w:tc>
          <w:tcPr>
            <w:tcW w:w="975" w:type="dxa"/>
            <w:tcBorders>
              <w:bottom w:val="single" w:sz="4" w:space="0" w:color="887A5F" w:themeColor="accent6"/>
            </w:tcBorders>
            <w:shd w:val="clear" w:color="auto" w:fill="auto"/>
            <w:tcMar>
              <w:left w:w="0" w:type="dxa"/>
            </w:tcMar>
            <w:vAlign w:val="center"/>
          </w:tcPr>
          <w:p w14:paraId="23859DE6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98B49DD" wp14:editId="4F9D8CEF">
                      <wp:extent cx="129540" cy="129540"/>
                      <wp:effectExtent l="0" t="0" r="22860" b="22860"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B66EC0" id="Rectangle 3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tcBorders>
              <w:bottom w:val="single" w:sz="4" w:space="0" w:color="887A5F" w:themeColor="accent6"/>
            </w:tcBorders>
            <w:vAlign w:val="center"/>
          </w:tcPr>
          <w:p w14:paraId="5C2C3F66" w14:textId="77777777" w:rsidR="005C19BB" w:rsidRDefault="005C19BB" w:rsidP="005C19BB"/>
        </w:tc>
        <w:tc>
          <w:tcPr>
            <w:tcW w:w="954" w:type="dxa"/>
            <w:tcBorders>
              <w:bottom w:val="single" w:sz="4" w:space="0" w:color="887A5F" w:themeColor="accent6"/>
            </w:tcBorders>
            <w:vAlign w:val="center"/>
          </w:tcPr>
          <w:p w14:paraId="28891E2C" w14:textId="2F5749F7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2BD4340" wp14:editId="71C9C2C4">
                      <wp:extent cx="129540" cy="129540"/>
                      <wp:effectExtent l="0" t="0" r="22860" b="22860"/>
                      <wp:docPr id="1349938010" name="Rectangle 13499380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A851C0" id="Rectangle 134993801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431216" w14:paraId="0BB83D17" w14:textId="6441D535" w:rsidTr="00431216">
        <w:trPr>
          <w:trHeight w:val="432"/>
        </w:trPr>
        <w:tc>
          <w:tcPr>
            <w:tcW w:w="5663" w:type="dxa"/>
            <w:gridSpan w:val="2"/>
            <w:shd w:val="clear" w:color="auto" w:fill="E7E6E6" w:themeFill="background2"/>
            <w:vAlign w:val="center"/>
          </w:tcPr>
          <w:p w14:paraId="0C17E4FC" w14:textId="58BD9A5F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WEDNESDAY</w:t>
            </w:r>
          </w:p>
        </w:tc>
        <w:tc>
          <w:tcPr>
            <w:tcW w:w="4911" w:type="dxa"/>
            <w:gridSpan w:val="2"/>
            <w:shd w:val="clear" w:color="auto" w:fill="E7E6E6" w:themeFill="background2"/>
            <w:vAlign w:val="center"/>
          </w:tcPr>
          <w:p w14:paraId="483DBD86" w14:textId="125995A4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THURSDAY</w:t>
            </w:r>
          </w:p>
        </w:tc>
      </w:tr>
      <w:tr w:rsidR="005C19BB" w14:paraId="1ED18B47" w14:textId="25C9FDA9" w:rsidTr="005C19BB">
        <w:trPr>
          <w:trHeight w:val="432"/>
        </w:trPr>
        <w:tc>
          <w:tcPr>
            <w:tcW w:w="4688" w:type="dxa"/>
            <w:vAlign w:val="center"/>
          </w:tcPr>
          <w:p w14:paraId="77D934F5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2D19F1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747C802" wp14:editId="27D0D8C2">
                      <wp:extent cx="129540" cy="129540"/>
                      <wp:effectExtent l="0" t="0" r="22860" b="22860"/>
                      <wp:docPr id="39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5C906E" id="Rectangle 3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51150766" w14:textId="77777777" w:rsidR="005C19BB" w:rsidRDefault="005C19BB" w:rsidP="005C19BB"/>
        </w:tc>
        <w:tc>
          <w:tcPr>
            <w:tcW w:w="954" w:type="dxa"/>
            <w:vAlign w:val="center"/>
          </w:tcPr>
          <w:p w14:paraId="2EC9A714" w14:textId="091B67A3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B63829F" wp14:editId="3397069F">
                      <wp:extent cx="129540" cy="129540"/>
                      <wp:effectExtent l="0" t="0" r="22860" b="22860"/>
                      <wp:docPr id="2116668205" name="Rectangle 21166682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5507DE" id="Rectangle 211666820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7B76BCED" w14:textId="43E5DB27" w:rsidTr="005C19BB">
        <w:trPr>
          <w:trHeight w:val="432"/>
        </w:trPr>
        <w:tc>
          <w:tcPr>
            <w:tcW w:w="4688" w:type="dxa"/>
            <w:vAlign w:val="center"/>
          </w:tcPr>
          <w:p w14:paraId="478C8B6F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75CE03DA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1850C3" wp14:editId="49DF0ADA">
                      <wp:extent cx="129540" cy="129540"/>
                      <wp:effectExtent l="0" t="0" r="22860" b="22860"/>
                      <wp:docPr id="40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CE1E18" id="Rectangle 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4153564" w14:textId="77777777" w:rsidR="005C19BB" w:rsidRDefault="005C19BB" w:rsidP="005C19BB"/>
        </w:tc>
        <w:tc>
          <w:tcPr>
            <w:tcW w:w="954" w:type="dxa"/>
            <w:vAlign w:val="center"/>
          </w:tcPr>
          <w:p w14:paraId="1CAE2F72" w14:textId="615EF464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D28137" wp14:editId="30B3C923">
                      <wp:extent cx="129540" cy="129540"/>
                      <wp:effectExtent l="0" t="0" r="22860" b="22860"/>
                      <wp:docPr id="1571645434" name="Rectangle 15716454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C9F29" id="Rectangle 15716454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0A998D4C" w14:textId="7C38195B" w:rsidTr="005C19BB">
        <w:trPr>
          <w:trHeight w:val="432"/>
        </w:trPr>
        <w:tc>
          <w:tcPr>
            <w:tcW w:w="4688" w:type="dxa"/>
            <w:vAlign w:val="center"/>
          </w:tcPr>
          <w:p w14:paraId="46881178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D12F04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B02803" wp14:editId="5CFBB442">
                      <wp:extent cx="129540" cy="129540"/>
                      <wp:effectExtent l="0" t="0" r="22860" b="22860"/>
                      <wp:docPr id="41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31DB5F" id="Rectangle 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F31A981" w14:textId="77777777" w:rsidR="005C19BB" w:rsidRDefault="005C19BB" w:rsidP="005C19BB"/>
        </w:tc>
        <w:tc>
          <w:tcPr>
            <w:tcW w:w="954" w:type="dxa"/>
            <w:vAlign w:val="center"/>
          </w:tcPr>
          <w:p w14:paraId="7F406D7C" w14:textId="65B53404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39974F6" wp14:editId="6128F6B4">
                      <wp:extent cx="129540" cy="129540"/>
                      <wp:effectExtent l="0" t="0" r="22860" b="22860"/>
                      <wp:docPr id="1567535641" name="Rectangle 15675356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4B7763" id="Rectangle 15675356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2D2B928" w14:textId="7B8D4276" w:rsidTr="005C19BB">
        <w:trPr>
          <w:trHeight w:val="432"/>
        </w:trPr>
        <w:tc>
          <w:tcPr>
            <w:tcW w:w="4688" w:type="dxa"/>
            <w:vAlign w:val="center"/>
          </w:tcPr>
          <w:p w14:paraId="22B5CFB5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3EE2A1F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F3F3885" wp14:editId="77681969">
                      <wp:extent cx="129540" cy="129540"/>
                      <wp:effectExtent l="0" t="0" r="22860" b="22860"/>
                      <wp:docPr id="42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7961F9" id="Rectangle 4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53B985C" w14:textId="77777777" w:rsidR="005C19BB" w:rsidRDefault="005C19BB" w:rsidP="005C19BB"/>
        </w:tc>
        <w:tc>
          <w:tcPr>
            <w:tcW w:w="954" w:type="dxa"/>
            <w:vAlign w:val="center"/>
          </w:tcPr>
          <w:p w14:paraId="0A50E60E" w14:textId="5C965876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ECC9B9C" wp14:editId="5A7A62FF">
                      <wp:extent cx="129540" cy="129540"/>
                      <wp:effectExtent l="0" t="0" r="22860" b="22860"/>
                      <wp:docPr id="1303665355" name="Rectangle 13036653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E0AEA4" id="Rectangle 130366535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7F727EE" w14:textId="2434BABD" w:rsidTr="005C19BB">
        <w:trPr>
          <w:trHeight w:val="432"/>
        </w:trPr>
        <w:tc>
          <w:tcPr>
            <w:tcW w:w="4688" w:type="dxa"/>
            <w:vAlign w:val="center"/>
          </w:tcPr>
          <w:p w14:paraId="1DE287E3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1683C3B1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A3BBD7" wp14:editId="776A1A1E">
                      <wp:extent cx="129540" cy="129540"/>
                      <wp:effectExtent l="0" t="0" r="22860" b="22860"/>
                      <wp:docPr id="43" name="Rectangl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FEFE61" id="Rectangle 4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15EC9FEE" w14:textId="77777777" w:rsidR="005C19BB" w:rsidRDefault="005C19BB" w:rsidP="005C19BB"/>
        </w:tc>
        <w:tc>
          <w:tcPr>
            <w:tcW w:w="954" w:type="dxa"/>
            <w:vAlign w:val="center"/>
          </w:tcPr>
          <w:p w14:paraId="31C03AF0" w14:textId="36A1DBFC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A81215E" wp14:editId="46EA16A6">
                      <wp:extent cx="129540" cy="129540"/>
                      <wp:effectExtent l="0" t="0" r="22860" b="22860"/>
                      <wp:docPr id="1290442990" name="Rectangle 12904429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DE15C8" id="Rectangle 129044299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BD08FD7" w14:textId="1D73AFC1" w:rsidTr="005C19BB">
        <w:trPr>
          <w:trHeight w:val="432"/>
        </w:trPr>
        <w:tc>
          <w:tcPr>
            <w:tcW w:w="4688" w:type="dxa"/>
            <w:vAlign w:val="center"/>
          </w:tcPr>
          <w:p w14:paraId="0F196354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C044B7B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C78EA35" wp14:editId="05BDD018">
                      <wp:extent cx="129540" cy="129540"/>
                      <wp:effectExtent l="0" t="0" r="22860" b="22860"/>
                      <wp:docPr id="44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BA498B" id="Rectangle 4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A2A4398" w14:textId="77777777" w:rsidR="005C19BB" w:rsidRDefault="005C19BB" w:rsidP="005C19BB"/>
        </w:tc>
        <w:tc>
          <w:tcPr>
            <w:tcW w:w="954" w:type="dxa"/>
            <w:vAlign w:val="center"/>
          </w:tcPr>
          <w:p w14:paraId="42701F2C" w14:textId="6268A5B0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3A92E72" wp14:editId="6C67BFA0">
                      <wp:extent cx="129540" cy="129540"/>
                      <wp:effectExtent l="0" t="0" r="22860" b="22860"/>
                      <wp:docPr id="2092609292" name="Rectangle 209260929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E47061" id="Rectangle 209260929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10AC7FBD" w14:textId="632F52C3" w:rsidTr="005C19BB">
        <w:trPr>
          <w:trHeight w:val="432"/>
        </w:trPr>
        <w:tc>
          <w:tcPr>
            <w:tcW w:w="4688" w:type="dxa"/>
            <w:vAlign w:val="center"/>
          </w:tcPr>
          <w:p w14:paraId="185AD6AD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FEA758C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DE4DE37" wp14:editId="302DD858">
                      <wp:extent cx="129540" cy="129540"/>
                      <wp:effectExtent l="0" t="0" r="22860" b="22860"/>
                      <wp:docPr id="45" name="Rectangle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81CEC" id="Rectangle 4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986E36D" w14:textId="77777777" w:rsidR="005C19BB" w:rsidRDefault="005C19BB" w:rsidP="005C19BB"/>
        </w:tc>
        <w:tc>
          <w:tcPr>
            <w:tcW w:w="954" w:type="dxa"/>
            <w:vAlign w:val="center"/>
          </w:tcPr>
          <w:p w14:paraId="36CF853F" w14:textId="523781A6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675AD40" wp14:editId="5B8431F6">
                      <wp:extent cx="129540" cy="129540"/>
                      <wp:effectExtent l="0" t="0" r="22860" b="22860"/>
                      <wp:docPr id="1317321525" name="Rectangle 13173215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6C61E8" id="Rectangle 131732152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686243D2" w14:textId="797D8FAB" w:rsidTr="005C19BB">
        <w:trPr>
          <w:trHeight w:val="432"/>
        </w:trPr>
        <w:tc>
          <w:tcPr>
            <w:tcW w:w="4688" w:type="dxa"/>
            <w:vAlign w:val="center"/>
          </w:tcPr>
          <w:p w14:paraId="36995E3C" w14:textId="77777777" w:rsidR="005C19BB" w:rsidRDefault="005C19BB" w:rsidP="005C19BB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34C0ED74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9D1852D" wp14:editId="25EF0E0E">
                      <wp:extent cx="129540" cy="129540"/>
                      <wp:effectExtent l="0" t="0" r="22860" b="22860"/>
                      <wp:docPr id="46" name="Rectangle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2C8C3" id="Rectangle 4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0FD8323" w14:textId="77777777" w:rsidR="005C19BB" w:rsidRDefault="005C19BB" w:rsidP="005C19BB"/>
        </w:tc>
        <w:tc>
          <w:tcPr>
            <w:tcW w:w="954" w:type="dxa"/>
            <w:vAlign w:val="center"/>
          </w:tcPr>
          <w:p w14:paraId="789CC4D5" w14:textId="31380788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D85B250" wp14:editId="1D1692F6">
                      <wp:extent cx="129540" cy="129540"/>
                      <wp:effectExtent l="0" t="0" r="22860" b="22860"/>
                      <wp:docPr id="1152184866" name="Rectangle 11521848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144F3A" id="Rectangle 115218486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4DB4EB9B" w14:textId="0610B06D" w:rsidTr="00431216">
        <w:trPr>
          <w:trHeight w:val="432"/>
        </w:trPr>
        <w:tc>
          <w:tcPr>
            <w:tcW w:w="4688" w:type="dxa"/>
            <w:tcBorders>
              <w:bottom w:val="single" w:sz="4" w:space="0" w:color="887A5F" w:themeColor="accent6"/>
            </w:tcBorders>
            <w:vAlign w:val="center"/>
          </w:tcPr>
          <w:p w14:paraId="70ED1BCC" w14:textId="77777777" w:rsidR="005C19BB" w:rsidRDefault="005C19BB" w:rsidP="005C19BB"/>
        </w:tc>
        <w:tc>
          <w:tcPr>
            <w:tcW w:w="975" w:type="dxa"/>
            <w:tcBorders>
              <w:bottom w:val="single" w:sz="4" w:space="0" w:color="887A5F" w:themeColor="accent6"/>
            </w:tcBorders>
            <w:shd w:val="clear" w:color="auto" w:fill="auto"/>
            <w:tcMar>
              <w:left w:w="0" w:type="dxa"/>
            </w:tcMar>
            <w:vAlign w:val="center"/>
          </w:tcPr>
          <w:p w14:paraId="53506163" w14:textId="77777777" w:rsidR="005C19BB" w:rsidRPr="000C2F01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EFAE87B" wp14:editId="5AB595C4">
                      <wp:extent cx="129540" cy="129540"/>
                      <wp:effectExtent l="0" t="0" r="22860" b="22860"/>
                      <wp:docPr id="47" name="Rectangle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71639" id="Rectangle 4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tcBorders>
              <w:bottom w:val="single" w:sz="4" w:space="0" w:color="887A5F" w:themeColor="accent6"/>
            </w:tcBorders>
            <w:vAlign w:val="center"/>
          </w:tcPr>
          <w:p w14:paraId="494CFCE5" w14:textId="77777777" w:rsidR="005C19BB" w:rsidRDefault="005C19BB" w:rsidP="005C19BB"/>
        </w:tc>
        <w:tc>
          <w:tcPr>
            <w:tcW w:w="954" w:type="dxa"/>
            <w:tcBorders>
              <w:bottom w:val="single" w:sz="4" w:space="0" w:color="887A5F" w:themeColor="accent6"/>
            </w:tcBorders>
            <w:vAlign w:val="center"/>
          </w:tcPr>
          <w:p w14:paraId="298EB8FB" w14:textId="635B3C37" w:rsidR="005C19BB" w:rsidRDefault="005C19BB" w:rsidP="005C19B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E21EB50" wp14:editId="364D3407">
                      <wp:extent cx="129540" cy="129540"/>
                      <wp:effectExtent l="0" t="0" r="22860" b="22860"/>
                      <wp:docPr id="903223428" name="Rectangle 9032234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76591" id="Rectangle 90322342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431216" w14:paraId="42E05D89" w14:textId="4AD1D3D3" w:rsidTr="00431216">
        <w:trPr>
          <w:trHeight w:val="432"/>
        </w:trPr>
        <w:tc>
          <w:tcPr>
            <w:tcW w:w="5663" w:type="dxa"/>
            <w:gridSpan w:val="2"/>
            <w:shd w:val="clear" w:color="auto" w:fill="E7E6E6" w:themeFill="background2"/>
            <w:vAlign w:val="center"/>
          </w:tcPr>
          <w:p w14:paraId="409F85E4" w14:textId="235961CB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FRIDAY</w:t>
            </w:r>
          </w:p>
        </w:tc>
        <w:tc>
          <w:tcPr>
            <w:tcW w:w="4911" w:type="dxa"/>
            <w:gridSpan w:val="2"/>
            <w:shd w:val="clear" w:color="auto" w:fill="E7E6E6" w:themeFill="background2"/>
            <w:vAlign w:val="center"/>
          </w:tcPr>
          <w:p w14:paraId="26BCEC0B" w14:textId="20E474AF" w:rsidR="00431216" w:rsidRPr="00431216" w:rsidRDefault="00431216" w:rsidP="005C19BB">
            <w:pPr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431216">
              <w:rPr>
                <w:b/>
                <w:bCs/>
                <w:color w:val="00B050"/>
                <w:sz w:val="24"/>
                <w:szCs w:val="24"/>
              </w:rPr>
              <w:t>SATURDAY / SUNDAY</w:t>
            </w:r>
          </w:p>
        </w:tc>
      </w:tr>
      <w:tr w:rsidR="005C19BB" w14:paraId="778E8A55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17C78277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BE4DDC1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25DCBAD" wp14:editId="535B7BCC">
                      <wp:extent cx="129540" cy="129540"/>
                      <wp:effectExtent l="0" t="0" r="22860" b="22860"/>
                      <wp:docPr id="246908335" name="Rectangle 2469083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555988" id="Rectangle 2469083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61C1CBC" w14:textId="77777777" w:rsidR="005C19BB" w:rsidRDefault="005C19BB" w:rsidP="00830327"/>
        </w:tc>
        <w:tc>
          <w:tcPr>
            <w:tcW w:w="954" w:type="dxa"/>
            <w:vAlign w:val="center"/>
          </w:tcPr>
          <w:p w14:paraId="2F876085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7A913AD" wp14:editId="2C64DA7F">
                      <wp:extent cx="129540" cy="129540"/>
                      <wp:effectExtent l="0" t="0" r="22860" b="22860"/>
                      <wp:docPr id="1887173423" name="Rectangle 1887173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6FD372" id="Rectangle 188717342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493F225D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341EFD59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23EA168D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6161DC8" wp14:editId="69814CE2">
                      <wp:extent cx="129540" cy="129540"/>
                      <wp:effectExtent l="0" t="0" r="22860" b="22860"/>
                      <wp:docPr id="773943940" name="Rectangle 7739439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83D74B" id="Rectangle 7739439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666FE32E" w14:textId="77777777" w:rsidR="005C19BB" w:rsidRDefault="005C19BB" w:rsidP="00830327"/>
        </w:tc>
        <w:tc>
          <w:tcPr>
            <w:tcW w:w="954" w:type="dxa"/>
            <w:vAlign w:val="center"/>
          </w:tcPr>
          <w:p w14:paraId="6D6B523F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06F6208" wp14:editId="6C107DE8">
                      <wp:extent cx="129540" cy="129540"/>
                      <wp:effectExtent l="0" t="0" r="22860" b="22860"/>
                      <wp:docPr id="1112169272" name="Rectangle 111216927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11177C" id="Rectangle 111216927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59A47805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4FBB258A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99C0D80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59D4417" wp14:editId="4D49EBE3">
                      <wp:extent cx="129540" cy="129540"/>
                      <wp:effectExtent l="0" t="0" r="22860" b="22860"/>
                      <wp:docPr id="1643092231" name="Rectangle 16430922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A1B54A" id="Rectangle 16430922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52BED6B1" w14:textId="77777777" w:rsidR="005C19BB" w:rsidRDefault="005C19BB" w:rsidP="00830327"/>
        </w:tc>
        <w:tc>
          <w:tcPr>
            <w:tcW w:w="954" w:type="dxa"/>
            <w:vAlign w:val="center"/>
          </w:tcPr>
          <w:p w14:paraId="7E3F336A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7EB52E3" wp14:editId="09D785C4">
                      <wp:extent cx="129540" cy="129540"/>
                      <wp:effectExtent l="0" t="0" r="22860" b="22860"/>
                      <wp:docPr id="1359960214" name="Rectangle 13599602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48135B" id="Rectangle 135996021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C799159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2C3365A1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4ACE9885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EC9D0BB" wp14:editId="2F598820">
                      <wp:extent cx="129540" cy="129540"/>
                      <wp:effectExtent l="0" t="0" r="22860" b="22860"/>
                      <wp:docPr id="1023476297" name="Rectangle 10234762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9CC4FB" id="Rectangle 102347629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72BE07A5" w14:textId="77777777" w:rsidR="005C19BB" w:rsidRDefault="005C19BB" w:rsidP="00830327"/>
        </w:tc>
        <w:tc>
          <w:tcPr>
            <w:tcW w:w="954" w:type="dxa"/>
            <w:vAlign w:val="center"/>
          </w:tcPr>
          <w:p w14:paraId="7F384344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8C80693" wp14:editId="4CB0EBCD">
                      <wp:extent cx="129540" cy="129540"/>
                      <wp:effectExtent l="0" t="0" r="22860" b="22860"/>
                      <wp:docPr id="1913849890" name="Rectangle 191384989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EFA364" id="Rectangle 191384989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39AAFAA8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3A52EC5E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1A42A446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5EDC3D" wp14:editId="25340EDE">
                      <wp:extent cx="129540" cy="129540"/>
                      <wp:effectExtent l="0" t="0" r="22860" b="22860"/>
                      <wp:docPr id="996331264" name="Rectangle 9963312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11801B" id="Rectangle 99633126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9A4C7E8" w14:textId="77777777" w:rsidR="005C19BB" w:rsidRDefault="005C19BB" w:rsidP="00830327"/>
        </w:tc>
        <w:tc>
          <w:tcPr>
            <w:tcW w:w="954" w:type="dxa"/>
            <w:vAlign w:val="center"/>
          </w:tcPr>
          <w:p w14:paraId="1195C4C9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92B141E" wp14:editId="64AFA8F3">
                      <wp:extent cx="129540" cy="129540"/>
                      <wp:effectExtent l="0" t="0" r="22860" b="22860"/>
                      <wp:docPr id="1659086423" name="Rectangle 1659086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1E03B6" id="Rectangle 165908642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299D75BB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41F15B41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63469272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8BA3FE2" wp14:editId="3C317660">
                      <wp:extent cx="129540" cy="129540"/>
                      <wp:effectExtent l="0" t="0" r="22860" b="22860"/>
                      <wp:docPr id="941990922" name="Rectangle 9419909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3AFDDC" id="Rectangle 94199092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256D0458" w14:textId="77777777" w:rsidR="005C19BB" w:rsidRDefault="005C19BB" w:rsidP="00830327"/>
        </w:tc>
        <w:tc>
          <w:tcPr>
            <w:tcW w:w="954" w:type="dxa"/>
            <w:vAlign w:val="center"/>
          </w:tcPr>
          <w:p w14:paraId="624C7125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0972055" wp14:editId="50C04674">
                      <wp:extent cx="129540" cy="129540"/>
                      <wp:effectExtent l="0" t="0" r="22860" b="22860"/>
                      <wp:docPr id="998795801" name="Rectangle 9987958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B2E42E" id="Rectangle 99879580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02B70999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7B5BA75B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06303863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2F7E7DB" wp14:editId="3B869C05">
                      <wp:extent cx="129540" cy="129540"/>
                      <wp:effectExtent l="0" t="0" r="22860" b="22860"/>
                      <wp:docPr id="1965903848" name="Rectangle 19659038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36E58F" id="Rectangle 196590384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2EFD7DB" w14:textId="77777777" w:rsidR="005C19BB" w:rsidRDefault="005C19BB" w:rsidP="00830327"/>
        </w:tc>
        <w:tc>
          <w:tcPr>
            <w:tcW w:w="954" w:type="dxa"/>
            <w:vAlign w:val="center"/>
          </w:tcPr>
          <w:p w14:paraId="46388E47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61C4608" wp14:editId="75B76F0E">
                      <wp:extent cx="129540" cy="129540"/>
                      <wp:effectExtent l="0" t="0" r="22860" b="22860"/>
                      <wp:docPr id="283455938" name="Rectangle 2834559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DC30C5" id="Rectangle 28345593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64DE166C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192C573C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551B68E5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70F1CCE" wp14:editId="59D0D012">
                      <wp:extent cx="129540" cy="129540"/>
                      <wp:effectExtent l="0" t="0" r="22860" b="22860"/>
                      <wp:docPr id="2045490101" name="Rectangle 20454901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3F3029" id="Rectangle 204549010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1793F9B4" w14:textId="77777777" w:rsidR="005C19BB" w:rsidRDefault="005C19BB" w:rsidP="00830327"/>
        </w:tc>
        <w:tc>
          <w:tcPr>
            <w:tcW w:w="954" w:type="dxa"/>
            <w:vAlign w:val="center"/>
          </w:tcPr>
          <w:p w14:paraId="22DF2012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ACB1616" wp14:editId="1C1B11C7">
                      <wp:extent cx="129540" cy="129540"/>
                      <wp:effectExtent l="0" t="0" r="22860" b="22860"/>
                      <wp:docPr id="245309427" name="Rectangle 2453094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1A626F" id="Rectangle 24530942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5C19BB" w14:paraId="184D90BF" w14:textId="77777777" w:rsidTr="005C19BB">
        <w:trPr>
          <w:trHeight w:val="432"/>
        </w:trPr>
        <w:tc>
          <w:tcPr>
            <w:tcW w:w="4688" w:type="dxa"/>
            <w:vAlign w:val="center"/>
          </w:tcPr>
          <w:p w14:paraId="5585B338" w14:textId="77777777" w:rsidR="005C19BB" w:rsidRDefault="005C19BB" w:rsidP="00830327"/>
        </w:tc>
        <w:tc>
          <w:tcPr>
            <w:tcW w:w="975" w:type="dxa"/>
            <w:shd w:val="clear" w:color="auto" w:fill="auto"/>
            <w:tcMar>
              <w:left w:w="0" w:type="dxa"/>
            </w:tcMar>
            <w:vAlign w:val="center"/>
          </w:tcPr>
          <w:p w14:paraId="05394077" w14:textId="77777777" w:rsidR="005C19BB" w:rsidRPr="000C2F01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2B6BE52" wp14:editId="67B04A8F">
                      <wp:extent cx="129540" cy="129540"/>
                      <wp:effectExtent l="0" t="0" r="22860" b="22860"/>
                      <wp:docPr id="1396493423" name="Rectangle 13964934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4071DE" id="Rectangle 139649342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957" w:type="dxa"/>
            <w:vAlign w:val="center"/>
          </w:tcPr>
          <w:p w14:paraId="006AD5E6" w14:textId="77777777" w:rsidR="005C19BB" w:rsidRDefault="005C19BB" w:rsidP="00830327"/>
        </w:tc>
        <w:tc>
          <w:tcPr>
            <w:tcW w:w="954" w:type="dxa"/>
            <w:vAlign w:val="center"/>
          </w:tcPr>
          <w:p w14:paraId="1D9C82AB" w14:textId="77777777" w:rsidR="005C19BB" w:rsidRDefault="005C19BB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1292E48" wp14:editId="53E1744B">
                      <wp:extent cx="129540" cy="129540"/>
                      <wp:effectExtent l="0" t="0" r="22860" b="22860"/>
                      <wp:docPr id="1700748193" name="Rectangle 17007481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ACF09" id="Rectangle 170074819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D6D9D41" w14:textId="77777777" w:rsidR="00000000" w:rsidRDefault="00000000" w:rsidP="00EC597B"/>
    <w:sectPr w:rsidR="00534C7A" w:rsidSect="0032355B">
      <w:footerReference w:type="default" r:id="rId11"/>
      <w:footerReference w:type="first" r:id="rId12"/>
      <w:pgSz w:w="12240" w:h="15840" w:code="1"/>
      <w:pgMar w:top="576" w:right="720" w:bottom="36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B73EE" w14:textId="77777777" w:rsidR="00982482" w:rsidRDefault="00982482" w:rsidP="003121DD">
      <w:pPr>
        <w:spacing w:after="0" w:line="240" w:lineRule="auto"/>
      </w:pPr>
      <w:r>
        <w:separator/>
      </w:r>
    </w:p>
  </w:endnote>
  <w:endnote w:type="continuationSeparator" w:id="0">
    <w:p w14:paraId="3D51FB17" w14:textId="77777777" w:rsidR="00982482" w:rsidRDefault="00982482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00" w:type="dxa"/>
      <w:tblLook w:val="04A0" w:firstRow="1" w:lastRow="0" w:firstColumn="1" w:lastColumn="0" w:noHBand="0" w:noVBand="1"/>
    </w:tblPr>
    <w:tblGrid>
      <w:gridCol w:w="4140"/>
      <w:gridCol w:w="1406"/>
      <w:gridCol w:w="1380"/>
    </w:tblGrid>
    <w:tr w:rsidR="00EC597B" w:rsidRPr="00EC597B" w14:paraId="795D06DF" w14:textId="77777777" w:rsidTr="00EC597B">
      <w:trPr>
        <w:trHeight w:val="34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F9B3F4" w14:textId="7902DC28" w:rsidR="00EC597B" w:rsidRPr="00EC597B" w:rsidRDefault="00EC597B" w:rsidP="00EC597B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26"/>
              <w:szCs w:val="26"/>
            </w:rPr>
          </w:pPr>
          <w:r>
            <w:rPr>
              <w:rFonts w:ascii="Calibri" w:eastAsia="Times New Roman" w:hAnsi="Calibri" w:cs="Calibri"/>
              <w:color w:val="000000"/>
              <w:sz w:val="26"/>
              <w:szCs w:val="26"/>
            </w:rPr>
            <w:t>Template</w:t>
          </w:r>
          <w:r w:rsidRPr="00EC597B">
            <w:rPr>
              <w:rFonts w:ascii="Calibri" w:eastAsia="Times New Roman" w:hAnsi="Calibri" w:cs="Calibri"/>
              <w:color w:val="000000"/>
              <w:sz w:val="26"/>
              <w:szCs w:val="26"/>
            </w:rPr>
            <w:t xml:space="preserve"> by</w:t>
          </w:r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797A1A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  <w:hyperlink r:id="rId1" w:history="1">
            <w:r w:rsidRPr="00EC597B">
              <w:rPr>
                <w:rFonts w:ascii="Calibri" w:eastAsia="Times New Roman" w:hAnsi="Calibri" w:cs="Calibri"/>
                <w:color w:val="0563C1"/>
                <w:sz w:val="26"/>
                <w:szCs w:val="26"/>
                <w:u w:val="single"/>
              </w:rPr>
              <w:t>AraHR.com</w:t>
            </w:r>
          </w:hyperlink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4DDE7B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</w:p>
      </w:tc>
    </w:tr>
  </w:tbl>
  <w:p w14:paraId="112EB908" w14:textId="0D2797DD" w:rsidR="00EC597B" w:rsidRPr="00EC597B" w:rsidRDefault="00EC597B" w:rsidP="00EC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71EE" w14:textId="52CFCC96" w:rsidR="00EC597B" w:rsidRDefault="00EC597B">
    <w:pPr>
      <w:pStyle w:val="Footer"/>
    </w:pPr>
    <w:r>
      <w:t>Template</w:t>
    </w:r>
    <w:r w:rsidRPr="00EC597B">
      <w:t xml:space="preserve"> by</w:t>
    </w:r>
    <w:r w:rsidRPr="00EC597B">
      <w:t xml:space="preserve"> </w:t>
    </w:r>
    <w:hyperlink r:id="rId1" w:history="1">
      <w:r w:rsidRPr="00EC597B">
        <w:rPr>
          <w:rStyle w:val="Hyperlink"/>
        </w:rPr>
        <w:t>AraHR.com</w:t>
      </w:r>
    </w:hyperlink>
    <w:r w:rsidRPr="00EC597B">
      <w:tab/>
    </w:r>
    <w:r w:rsidRPr="00EC597B">
      <w:tab/>
    </w:r>
    <w:r w:rsidRPr="00EC597B">
      <w:tab/>
    </w:r>
    <w:r w:rsidRPr="00EC597B">
      <w:tab/>
    </w:r>
  </w:p>
  <w:p w14:paraId="62FBBF80" w14:textId="77777777" w:rsidR="00EC597B" w:rsidRDefault="00EC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012D3" w14:textId="77777777" w:rsidR="00982482" w:rsidRDefault="00982482" w:rsidP="003121DD">
      <w:pPr>
        <w:spacing w:after="0" w:line="240" w:lineRule="auto"/>
      </w:pPr>
      <w:r>
        <w:separator/>
      </w:r>
    </w:p>
  </w:footnote>
  <w:footnote w:type="continuationSeparator" w:id="0">
    <w:p w14:paraId="50E998E6" w14:textId="77777777" w:rsidR="00982482" w:rsidRDefault="00982482" w:rsidP="0031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768323">
    <w:abstractNumId w:val="9"/>
  </w:num>
  <w:num w:numId="2" w16cid:durableId="1186871639">
    <w:abstractNumId w:val="7"/>
  </w:num>
  <w:num w:numId="3" w16cid:durableId="1521816078">
    <w:abstractNumId w:val="6"/>
  </w:num>
  <w:num w:numId="4" w16cid:durableId="149059781">
    <w:abstractNumId w:val="5"/>
  </w:num>
  <w:num w:numId="5" w16cid:durableId="480581742">
    <w:abstractNumId w:val="4"/>
  </w:num>
  <w:num w:numId="6" w16cid:durableId="1540556574">
    <w:abstractNumId w:val="8"/>
  </w:num>
  <w:num w:numId="7" w16cid:durableId="1247347174">
    <w:abstractNumId w:val="3"/>
  </w:num>
  <w:num w:numId="8" w16cid:durableId="1653827164">
    <w:abstractNumId w:val="2"/>
  </w:num>
  <w:num w:numId="9" w16cid:durableId="1997490958">
    <w:abstractNumId w:val="1"/>
  </w:num>
  <w:num w:numId="10" w16cid:durableId="337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7B"/>
    <w:rsid w:val="00000C6D"/>
    <w:rsid w:val="00016C52"/>
    <w:rsid w:val="000975F0"/>
    <w:rsid w:val="000C2F01"/>
    <w:rsid w:val="000D2741"/>
    <w:rsid w:val="000D2DF1"/>
    <w:rsid w:val="00101C19"/>
    <w:rsid w:val="001B00F9"/>
    <w:rsid w:val="001F17CA"/>
    <w:rsid w:val="00212F49"/>
    <w:rsid w:val="002333F6"/>
    <w:rsid w:val="002B0330"/>
    <w:rsid w:val="002C0168"/>
    <w:rsid w:val="002D1571"/>
    <w:rsid w:val="002D6375"/>
    <w:rsid w:val="002E7DE6"/>
    <w:rsid w:val="00311AA6"/>
    <w:rsid w:val="003121DD"/>
    <w:rsid w:val="00312CC1"/>
    <w:rsid w:val="0032355B"/>
    <w:rsid w:val="00331971"/>
    <w:rsid w:val="00403B39"/>
    <w:rsid w:val="00431216"/>
    <w:rsid w:val="0044360F"/>
    <w:rsid w:val="00453083"/>
    <w:rsid w:val="004B5BED"/>
    <w:rsid w:val="004D28BD"/>
    <w:rsid w:val="00501092"/>
    <w:rsid w:val="00524CF1"/>
    <w:rsid w:val="00546995"/>
    <w:rsid w:val="005B6F78"/>
    <w:rsid w:val="005C19BB"/>
    <w:rsid w:val="005E0F60"/>
    <w:rsid w:val="005E273F"/>
    <w:rsid w:val="005F606F"/>
    <w:rsid w:val="0060655F"/>
    <w:rsid w:val="006146E3"/>
    <w:rsid w:val="0064130E"/>
    <w:rsid w:val="00644DF0"/>
    <w:rsid w:val="0068362C"/>
    <w:rsid w:val="006969C6"/>
    <w:rsid w:val="00703C32"/>
    <w:rsid w:val="0072038C"/>
    <w:rsid w:val="00777687"/>
    <w:rsid w:val="007A0EA7"/>
    <w:rsid w:val="007D7308"/>
    <w:rsid w:val="0080405A"/>
    <w:rsid w:val="0091345E"/>
    <w:rsid w:val="00982482"/>
    <w:rsid w:val="009D1B08"/>
    <w:rsid w:val="009E7808"/>
    <w:rsid w:val="00A24159"/>
    <w:rsid w:val="00A43443"/>
    <w:rsid w:val="00A516DE"/>
    <w:rsid w:val="00A7642D"/>
    <w:rsid w:val="00AE2733"/>
    <w:rsid w:val="00AE38DF"/>
    <w:rsid w:val="00BE7796"/>
    <w:rsid w:val="00C81272"/>
    <w:rsid w:val="00CC2669"/>
    <w:rsid w:val="00CF3EC3"/>
    <w:rsid w:val="00D13AF3"/>
    <w:rsid w:val="00D20CB5"/>
    <w:rsid w:val="00D6120B"/>
    <w:rsid w:val="00D975E5"/>
    <w:rsid w:val="00DF2AFF"/>
    <w:rsid w:val="00E370BE"/>
    <w:rsid w:val="00E45B42"/>
    <w:rsid w:val="00E564EE"/>
    <w:rsid w:val="00E62050"/>
    <w:rsid w:val="00E74A91"/>
    <w:rsid w:val="00E83911"/>
    <w:rsid w:val="00EB1136"/>
    <w:rsid w:val="00EC1284"/>
    <w:rsid w:val="00EC597B"/>
    <w:rsid w:val="00F17640"/>
    <w:rsid w:val="00F251A2"/>
    <w:rsid w:val="00F418C9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5B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F2AFF"/>
    <w:pPr>
      <w:outlineLvl w:val="1"/>
    </w:pPr>
    <w:rPr>
      <w:bCs w:val="0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2355B"/>
    <w:pPr>
      <w:spacing w:after="260" w:line="240" w:lineRule="auto"/>
      <w:contextualSpacing/>
    </w:pPr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355B"/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714F04" w:themeColor="accent1" w:themeShade="80"/>
        <w:sz w:val="22"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B6F78"/>
    <w:pPr>
      <w:spacing w:after="0" w:line="240" w:lineRule="auto"/>
    </w:pPr>
    <w:tblPr>
      <w:tblBorders>
        <w:bottom w:val="single" w:sz="4" w:space="0" w:color="887A5F" w:themeColor="accent6"/>
        <w:insideH w:val="single" w:sz="4" w:space="0" w:color="887A5F" w:themeColor="accent6"/>
      </w:tblBorders>
    </w:tblPr>
  </w:style>
  <w:style w:type="table" w:styleId="PlainTable4">
    <w:name w:val="Plain Table 4"/>
    <w:basedOn w:val="TableNormal"/>
    <w:uiPriority w:val="44"/>
    <w:rsid w:val="005B6F78"/>
    <w:pPr>
      <w:spacing w:after="0" w:line="240" w:lineRule="auto"/>
    </w:pPr>
    <w:rPr>
      <w:rFonts w:cs="Times New Roman (Body CS)"/>
    </w:rPr>
    <w:tblPr>
      <w:tblStyleRowBandSize w:val="1"/>
      <w:tblStyleColBandSize w:val="1"/>
      <w:tblBorders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  <w:color w:val="923C23" w:themeColor="accent4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355B"/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A8770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before="360"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A8770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rFonts w:eastAsiaTheme="minorEastAsia"/>
      <w:i/>
      <w:iCs/>
      <w:color w:val="A8770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59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E60CC912-9D45-3341-A3E3-FD82CBEE29A7%7dtf03465068_win32.dotx" TargetMode="External"/></Relationships>
</file>

<file path=word/theme/theme1.xml><?xml version="1.0" encoding="utf-8"?>
<a:theme xmlns:a="http://schemas.openxmlformats.org/drawingml/2006/main" name="Office Theme">
  <a:themeElements>
    <a:clrScheme name="Custom 2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8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54AE2-587A-43AE-A5E9-743CAFB4C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E1B9B12-CE3B-4951-8F77-A3FF5A22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9829A-3CF7-47AE-AA97-11BA451A49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C9D72-C450-47D5-B375-1A856EDE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To do list (document).dotx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2025-02-05T11:06:00Z</dcterms:created>
  <dcterms:modified xsi:type="dcterms:W3CDTF">2025-02-05T11:12:00Z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